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AC3F64" w:rsidRDefault="00AC3F64" w:rsidP="00282238">
      <w:pPr>
        <w:spacing w:line="276" w:lineRule="auto"/>
        <w:jc w:val="center"/>
        <w:rPr>
          <w:b/>
          <w:sz w:val="32"/>
          <w:szCs w:val="32"/>
        </w:rPr>
      </w:pPr>
    </w:p>
    <w:p w:rsidR="007B13A7" w:rsidRPr="007B13A7" w:rsidRDefault="007F054F" w:rsidP="00282238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SZJ</w:t>
      </w:r>
      <w:r w:rsidR="00F54E71">
        <w:rPr>
          <w:b/>
          <w:color w:val="222222"/>
          <w:szCs w:val="24"/>
          <w:shd w:val="clear" w:color="auto" w:fill="FFFFFF"/>
        </w:rPr>
        <w:t xml:space="preserve"> száma: 5 0923 22 04</w:t>
      </w:r>
    </w:p>
    <w:p w:rsidR="005B5B4C" w:rsidRDefault="00F54E71" w:rsidP="005B5B4C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Szociális és gyermekvédelmi szakasszisztens (1,5 év)</w:t>
      </w:r>
    </w:p>
    <w:p w:rsidR="002E47C1" w:rsidRPr="004B7E18" w:rsidRDefault="002E47C1" w:rsidP="005B5B4C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</w:p>
    <w:p w:rsidR="00AC3F64" w:rsidRDefault="00AC3F64" w:rsidP="00AC3F64">
      <w:pPr>
        <w:rPr>
          <w:sz w:val="28"/>
          <w:szCs w:val="28"/>
        </w:rPr>
      </w:pP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2F5F18" w:rsidRPr="00EF5486" w:rsidRDefault="002F5F18" w:rsidP="002F5F18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472F94" w:rsidRPr="00F54E71">
        <w:rPr>
          <w:b/>
          <w:sz w:val="27"/>
          <w:szCs w:val="27"/>
        </w:rPr>
        <w:t>2025.augusztus 15.</w:t>
      </w:r>
    </w:p>
    <w:p w:rsidR="002F5F18" w:rsidRDefault="002F5F18" w:rsidP="002F5F18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Pr="007B13A7">
        <w:rPr>
          <w:b/>
          <w:sz w:val="27"/>
          <w:szCs w:val="27"/>
        </w:rPr>
        <w:t>érettségi vizsga</w:t>
      </w:r>
      <w:r>
        <w:rPr>
          <w:b/>
          <w:sz w:val="27"/>
          <w:szCs w:val="27"/>
        </w:rPr>
        <w:t xml:space="preserve">, egészségügyi alkalmasság, a jelentkezési lap beadása. </w:t>
      </w:r>
    </w:p>
    <w:p w:rsidR="007F054F" w:rsidRPr="00472F94" w:rsidRDefault="007F054F" w:rsidP="002F5F18">
      <w:pPr>
        <w:spacing w:line="360" w:lineRule="auto"/>
        <w:rPr>
          <w:sz w:val="27"/>
          <w:szCs w:val="27"/>
        </w:rPr>
      </w:pPr>
      <w:r w:rsidRPr="00472F94">
        <w:rPr>
          <w:sz w:val="27"/>
          <w:szCs w:val="27"/>
        </w:rPr>
        <w:t>Képzési hely</w:t>
      </w:r>
      <w:r w:rsidR="002A209F" w:rsidRPr="00472F94">
        <w:rPr>
          <w:sz w:val="27"/>
          <w:szCs w:val="27"/>
        </w:rPr>
        <w:t xml:space="preserve">szín: Sátoraljaújhely </w:t>
      </w:r>
    </w:p>
    <w:p w:rsidR="002F5F18" w:rsidRPr="00EF5486" w:rsidRDefault="002F5F18" w:rsidP="002F5F18">
      <w:pPr>
        <w:rPr>
          <w:sz w:val="27"/>
          <w:szCs w:val="27"/>
        </w:rPr>
      </w:pPr>
    </w:p>
    <w:p w:rsidR="007B13A7" w:rsidRDefault="008E15EE" w:rsidP="00AC3F64">
      <w:pPr>
        <w:rPr>
          <w:sz w:val="27"/>
          <w:szCs w:val="27"/>
        </w:rPr>
      </w:pPr>
      <w:r>
        <w:rPr>
          <w:sz w:val="27"/>
          <w:szCs w:val="27"/>
        </w:rPr>
        <w:t>Sátoraljaújhely, 202</w:t>
      </w:r>
      <w:r w:rsidR="005C3FAA">
        <w:rPr>
          <w:sz w:val="27"/>
          <w:szCs w:val="27"/>
        </w:rPr>
        <w:t>5</w:t>
      </w:r>
      <w:r w:rsidR="002F5F18" w:rsidRPr="00EF5486">
        <w:rPr>
          <w:sz w:val="27"/>
          <w:szCs w:val="27"/>
        </w:rPr>
        <w:t>. …</w:t>
      </w:r>
      <w:proofErr w:type="gramStart"/>
      <w:r w:rsidR="002F5F18" w:rsidRPr="00EF5486">
        <w:rPr>
          <w:sz w:val="27"/>
          <w:szCs w:val="27"/>
        </w:rPr>
        <w:t>………………</w:t>
      </w:r>
      <w:proofErr w:type="gramEnd"/>
      <w:r w:rsidR="002F5F18" w:rsidRPr="00EF5486">
        <w:rPr>
          <w:sz w:val="27"/>
          <w:szCs w:val="27"/>
        </w:rPr>
        <w:t>hó……..nap</w:t>
      </w:r>
    </w:p>
    <w:p w:rsidR="002A209F" w:rsidRDefault="002A209F" w:rsidP="00AC3F64">
      <w:pPr>
        <w:rPr>
          <w:sz w:val="27"/>
          <w:szCs w:val="27"/>
        </w:rPr>
      </w:pPr>
    </w:p>
    <w:p w:rsidR="002A209F" w:rsidRDefault="002A209F" w:rsidP="00AC3F64">
      <w:pPr>
        <w:rPr>
          <w:sz w:val="27"/>
          <w:szCs w:val="27"/>
        </w:rPr>
      </w:pPr>
    </w:p>
    <w:p w:rsidR="007F054F" w:rsidRPr="00EF5486" w:rsidRDefault="007F054F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B2" w:rsidRDefault="00A56FB2" w:rsidP="005C2F67">
      <w:r>
        <w:separator/>
      </w:r>
    </w:p>
  </w:endnote>
  <w:endnote w:type="continuationSeparator" w:id="0">
    <w:p w:rsidR="00A56FB2" w:rsidRDefault="00A56FB2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B2" w:rsidRDefault="00A56FB2" w:rsidP="005C2F67">
      <w:r>
        <w:separator/>
      </w:r>
    </w:p>
  </w:footnote>
  <w:footnote w:type="continuationSeparator" w:id="0">
    <w:p w:rsidR="00A56FB2" w:rsidRDefault="00A56FB2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B" w:rsidRDefault="00C925C5" w:rsidP="000054FB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054FB">
      <w:rPr>
        <w:b/>
        <w:sz w:val="32"/>
        <w:szCs w:val="32"/>
      </w:rPr>
      <w:t>zerencsi SZC Sátoraljaújhelyi Kossuth Lajos Technikum, Szakképző Iskola és Gimnázium</w:t>
    </w:r>
  </w:p>
  <w:p w:rsidR="000054FB" w:rsidRDefault="000054FB" w:rsidP="000054FB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054FB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054FB"/>
    <w:rsid w:val="0001489A"/>
    <w:rsid w:val="00022A4C"/>
    <w:rsid w:val="000360F9"/>
    <w:rsid w:val="00080C01"/>
    <w:rsid w:val="00083D0B"/>
    <w:rsid w:val="0008458D"/>
    <w:rsid w:val="0013655A"/>
    <w:rsid w:val="00136F81"/>
    <w:rsid w:val="0014764D"/>
    <w:rsid w:val="00183CCE"/>
    <w:rsid w:val="001B5E90"/>
    <w:rsid w:val="001D3B8C"/>
    <w:rsid w:val="002308F7"/>
    <w:rsid w:val="002413D0"/>
    <w:rsid w:val="00244CED"/>
    <w:rsid w:val="002652E7"/>
    <w:rsid w:val="00282238"/>
    <w:rsid w:val="002A209F"/>
    <w:rsid w:val="002A613B"/>
    <w:rsid w:val="002B5F17"/>
    <w:rsid w:val="002D2829"/>
    <w:rsid w:val="002E47C1"/>
    <w:rsid w:val="002F5F18"/>
    <w:rsid w:val="0032643F"/>
    <w:rsid w:val="00395D74"/>
    <w:rsid w:val="003B647B"/>
    <w:rsid w:val="003C3CA3"/>
    <w:rsid w:val="003E67A1"/>
    <w:rsid w:val="00413938"/>
    <w:rsid w:val="00442583"/>
    <w:rsid w:val="00443A46"/>
    <w:rsid w:val="00445EAC"/>
    <w:rsid w:val="00452336"/>
    <w:rsid w:val="00455613"/>
    <w:rsid w:val="00463140"/>
    <w:rsid w:val="00464DCE"/>
    <w:rsid w:val="00472F94"/>
    <w:rsid w:val="00486DBE"/>
    <w:rsid w:val="00486F79"/>
    <w:rsid w:val="00492B04"/>
    <w:rsid w:val="004A54BC"/>
    <w:rsid w:val="004F1AFA"/>
    <w:rsid w:val="00507188"/>
    <w:rsid w:val="00523ED5"/>
    <w:rsid w:val="00524451"/>
    <w:rsid w:val="00556D2B"/>
    <w:rsid w:val="005B5B4C"/>
    <w:rsid w:val="005C2F67"/>
    <w:rsid w:val="005C3FAA"/>
    <w:rsid w:val="005E491A"/>
    <w:rsid w:val="00665DDA"/>
    <w:rsid w:val="006F5B15"/>
    <w:rsid w:val="006F638B"/>
    <w:rsid w:val="007021AB"/>
    <w:rsid w:val="007509E8"/>
    <w:rsid w:val="00764EDB"/>
    <w:rsid w:val="007878B0"/>
    <w:rsid w:val="007B13A7"/>
    <w:rsid w:val="007F054F"/>
    <w:rsid w:val="00860F30"/>
    <w:rsid w:val="008731E1"/>
    <w:rsid w:val="008914F1"/>
    <w:rsid w:val="008A3634"/>
    <w:rsid w:val="008D34FE"/>
    <w:rsid w:val="008E15EE"/>
    <w:rsid w:val="008E474E"/>
    <w:rsid w:val="008E76C4"/>
    <w:rsid w:val="00921135"/>
    <w:rsid w:val="00976ED6"/>
    <w:rsid w:val="00994481"/>
    <w:rsid w:val="009B6B62"/>
    <w:rsid w:val="009C22C2"/>
    <w:rsid w:val="009C4A96"/>
    <w:rsid w:val="009D6DCE"/>
    <w:rsid w:val="009E405B"/>
    <w:rsid w:val="00A31AC2"/>
    <w:rsid w:val="00A56FB2"/>
    <w:rsid w:val="00A61372"/>
    <w:rsid w:val="00A742C7"/>
    <w:rsid w:val="00A94BBD"/>
    <w:rsid w:val="00AC3F64"/>
    <w:rsid w:val="00AD02C2"/>
    <w:rsid w:val="00B1034B"/>
    <w:rsid w:val="00B15560"/>
    <w:rsid w:val="00B45BC7"/>
    <w:rsid w:val="00B63069"/>
    <w:rsid w:val="00B7080A"/>
    <w:rsid w:val="00BA57E7"/>
    <w:rsid w:val="00BD3D39"/>
    <w:rsid w:val="00C35DBC"/>
    <w:rsid w:val="00C52E59"/>
    <w:rsid w:val="00C548D1"/>
    <w:rsid w:val="00C925C5"/>
    <w:rsid w:val="00CD2122"/>
    <w:rsid w:val="00D75011"/>
    <w:rsid w:val="00DA0DC4"/>
    <w:rsid w:val="00DC29E5"/>
    <w:rsid w:val="00DC667F"/>
    <w:rsid w:val="00DF2215"/>
    <w:rsid w:val="00E20177"/>
    <w:rsid w:val="00E22111"/>
    <w:rsid w:val="00E5234A"/>
    <w:rsid w:val="00E5367D"/>
    <w:rsid w:val="00E621A5"/>
    <w:rsid w:val="00E6498C"/>
    <w:rsid w:val="00E74D38"/>
    <w:rsid w:val="00E775DC"/>
    <w:rsid w:val="00E9087B"/>
    <w:rsid w:val="00EA28BA"/>
    <w:rsid w:val="00EF5486"/>
    <w:rsid w:val="00F54E71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F086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4D66-6FB2-45D3-A1BF-2A0BD6E9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3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4</cp:revision>
  <cp:lastPrinted>2024-10-07T08:46:00Z</cp:lastPrinted>
  <dcterms:created xsi:type="dcterms:W3CDTF">2025-06-16T08:27:00Z</dcterms:created>
  <dcterms:modified xsi:type="dcterms:W3CDTF">2025-06-16T12:10:00Z</dcterms:modified>
</cp:coreProperties>
</file>