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9368FC">
      <w:pPr>
        <w:rPr>
          <w:b/>
          <w:sz w:val="32"/>
          <w:szCs w:val="32"/>
        </w:rPr>
      </w:pPr>
    </w:p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614CA5" w:rsidRDefault="00614CA5" w:rsidP="00614CA5">
      <w:pPr>
        <w:spacing w:line="276" w:lineRule="auto"/>
        <w:jc w:val="center"/>
        <w:rPr>
          <w:b/>
          <w:color w:val="222222"/>
          <w:szCs w:val="24"/>
          <w:shd w:val="clear" w:color="auto" w:fill="FFFFFF"/>
        </w:rPr>
      </w:pPr>
    </w:p>
    <w:p w:rsidR="00614CA5" w:rsidRPr="007B13A7" w:rsidRDefault="00614CA5" w:rsidP="00614CA5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SZJ</w:t>
      </w:r>
      <w:r w:rsidR="00BD7DD5">
        <w:rPr>
          <w:b/>
          <w:color w:val="222222"/>
          <w:szCs w:val="24"/>
          <w:shd w:val="clear" w:color="auto" w:fill="FFFFFF"/>
        </w:rPr>
        <w:t xml:space="preserve"> száma: 5-1041-15-06</w:t>
      </w:r>
    </w:p>
    <w:p w:rsidR="00AC3F64" w:rsidRPr="00614CA5" w:rsidRDefault="00614CA5" w:rsidP="00614CA5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>
        <w:rPr>
          <w:b/>
          <w:szCs w:val="24"/>
        </w:rPr>
        <w:t>Logisztikai technikus (1,5 év)</w:t>
      </w:r>
    </w:p>
    <w:p w:rsidR="009368FC" w:rsidRPr="009368FC" w:rsidRDefault="009368FC" w:rsidP="00614CA5">
      <w:pPr>
        <w:spacing w:line="276" w:lineRule="auto"/>
        <w:jc w:val="center"/>
        <w:rPr>
          <w:b/>
          <w:sz w:val="28"/>
          <w:szCs w:val="28"/>
        </w:rPr>
      </w:pPr>
    </w:p>
    <w:p w:rsidR="009368FC" w:rsidRDefault="009368FC" w:rsidP="009368FC">
      <w:pPr>
        <w:spacing w:line="480" w:lineRule="auto"/>
        <w:rPr>
          <w:sz w:val="27"/>
          <w:szCs w:val="27"/>
        </w:rPr>
      </w:pPr>
      <w:bookmarkStart w:id="0" w:name="_GoBack"/>
      <w:bookmarkEnd w:id="0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9368FC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9368FC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9368FC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DD4B09" w:rsidRPr="00EF5486" w:rsidRDefault="00DD4B09" w:rsidP="00DD4B09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614CA5">
        <w:rPr>
          <w:b/>
          <w:sz w:val="27"/>
          <w:szCs w:val="27"/>
        </w:rPr>
        <w:t>2025. augusztus 15.</w:t>
      </w:r>
    </w:p>
    <w:p w:rsidR="009368FC" w:rsidRDefault="009368FC" w:rsidP="00DD4B09">
      <w:pPr>
        <w:rPr>
          <w:sz w:val="27"/>
          <w:szCs w:val="27"/>
        </w:rPr>
      </w:pPr>
      <w:r w:rsidRPr="009368FC">
        <w:rPr>
          <w:sz w:val="27"/>
          <w:szCs w:val="27"/>
          <w:u w:val="single"/>
        </w:rPr>
        <w:t>A jelentkezés feltétele:</w:t>
      </w:r>
      <w:r>
        <w:rPr>
          <w:sz w:val="27"/>
          <w:szCs w:val="27"/>
        </w:rPr>
        <w:t xml:space="preserve"> érettségi vizsga megléte</w:t>
      </w:r>
      <w:r w:rsidR="00250717">
        <w:rPr>
          <w:sz w:val="27"/>
          <w:szCs w:val="27"/>
        </w:rPr>
        <w:t>.</w:t>
      </w:r>
    </w:p>
    <w:p w:rsidR="009368FC" w:rsidRDefault="009368FC" w:rsidP="00DD4B09">
      <w:pPr>
        <w:rPr>
          <w:sz w:val="27"/>
          <w:szCs w:val="27"/>
        </w:rPr>
      </w:pPr>
    </w:p>
    <w:p w:rsidR="00250717" w:rsidRDefault="00250717" w:rsidP="00DD4B09">
      <w:pPr>
        <w:rPr>
          <w:sz w:val="27"/>
          <w:szCs w:val="27"/>
        </w:rPr>
      </w:pPr>
    </w:p>
    <w:p w:rsidR="00DD4B09" w:rsidRDefault="00614CA5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2025</w:t>
      </w:r>
      <w:proofErr w:type="gramStart"/>
      <w:r>
        <w:rPr>
          <w:sz w:val="27"/>
          <w:szCs w:val="27"/>
        </w:rPr>
        <w:t>…………….</w:t>
      </w:r>
      <w:proofErr w:type="gramEnd"/>
      <w:r>
        <w:rPr>
          <w:sz w:val="27"/>
          <w:szCs w:val="27"/>
        </w:rPr>
        <w:t>hónap ……..nap</w:t>
      </w:r>
    </w:p>
    <w:p w:rsidR="00EF5486" w:rsidRDefault="00EF5486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6B1CA3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5D" w:rsidRDefault="00E5085D" w:rsidP="005C2F67">
      <w:r>
        <w:separator/>
      </w:r>
    </w:p>
  </w:endnote>
  <w:endnote w:type="continuationSeparator" w:id="0">
    <w:p w:rsidR="00E5085D" w:rsidRDefault="00E5085D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5D" w:rsidRDefault="00E5085D" w:rsidP="005C2F67">
      <w:r>
        <w:separator/>
      </w:r>
    </w:p>
  </w:footnote>
  <w:footnote w:type="continuationSeparator" w:id="0">
    <w:p w:rsidR="00E5085D" w:rsidRDefault="00E5085D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3" name="Kép 3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83CCE"/>
    <w:rsid w:val="00194D19"/>
    <w:rsid w:val="001D3B8C"/>
    <w:rsid w:val="002308F7"/>
    <w:rsid w:val="002413D0"/>
    <w:rsid w:val="00244CED"/>
    <w:rsid w:val="00250717"/>
    <w:rsid w:val="0025159B"/>
    <w:rsid w:val="002652E7"/>
    <w:rsid w:val="00282238"/>
    <w:rsid w:val="002A613B"/>
    <w:rsid w:val="002D2829"/>
    <w:rsid w:val="0032643F"/>
    <w:rsid w:val="003B647B"/>
    <w:rsid w:val="003C1ADC"/>
    <w:rsid w:val="003C3CA3"/>
    <w:rsid w:val="003E67A1"/>
    <w:rsid w:val="00413938"/>
    <w:rsid w:val="00442583"/>
    <w:rsid w:val="00443A46"/>
    <w:rsid w:val="00445EAC"/>
    <w:rsid w:val="00452336"/>
    <w:rsid w:val="00463140"/>
    <w:rsid w:val="00464DCE"/>
    <w:rsid w:val="00466F41"/>
    <w:rsid w:val="00486F79"/>
    <w:rsid w:val="004A54BC"/>
    <w:rsid w:val="004F1AFA"/>
    <w:rsid w:val="00507188"/>
    <w:rsid w:val="00523ED5"/>
    <w:rsid w:val="005453DB"/>
    <w:rsid w:val="00556D2B"/>
    <w:rsid w:val="005C2F67"/>
    <w:rsid w:val="005E491A"/>
    <w:rsid w:val="00614CA5"/>
    <w:rsid w:val="00665DDA"/>
    <w:rsid w:val="006B1CA3"/>
    <w:rsid w:val="006F638B"/>
    <w:rsid w:val="007021AB"/>
    <w:rsid w:val="007509E8"/>
    <w:rsid w:val="007640A6"/>
    <w:rsid w:val="00764EDB"/>
    <w:rsid w:val="007B13A7"/>
    <w:rsid w:val="00845607"/>
    <w:rsid w:val="008461C8"/>
    <w:rsid w:val="008A3634"/>
    <w:rsid w:val="008D34FE"/>
    <w:rsid w:val="008E474E"/>
    <w:rsid w:val="008E76C4"/>
    <w:rsid w:val="009368FC"/>
    <w:rsid w:val="009674CA"/>
    <w:rsid w:val="00976ED6"/>
    <w:rsid w:val="009B6B62"/>
    <w:rsid w:val="009C4A96"/>
    <w:rsid w:val="009E405B"/>
    <w:rsid w:val="00A61372"/>
    <w:rsid w:val="00A742C7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D7DD5"/>
    <w:rsid w:val="00BF2228"/>
    <w:rsid w:val="00C35DBC"/>
    <w:rsid w:val="00C43BC9"/>
    <w:rsid w:val="00C52E59"/>
    <w:rsid w:val="00C548D1"/>
    <w:rsid w:val="00C62676"/>
    <w:rsid w:val="00C925C5"/>
    <w:rsid w:val="00CD2122"/>
    <w:rsid w:val="00D64511"/>
    <w:rsid w:val="00D75011"/>
    <w:rsid w:val="00DA0DC4"/>
    <w:rsid w:val="00DC667F"/>
    <w:rsid w:val="00DD4B09"/>
    <w:rsid w:val="00DF2215"/>
    <w:rsid w:val="00E20177"/>
    <w:rsid w:val="00E22111"/>
    <w:rsid w:val="00E376F3"/>
    <w:rsid w:val="00E5085D"/>
    <w:rsid w:val="00E5234A"/>
    <w:rsid w:val="00E5367D"/>
    <w:rsid w:val="00E621A5"/>
    <w:rsid w:val="00E6498C"/>
    <w:rsid w:val="00E7099C"/>
    <w:rsid w:val="00E74D38"/>
    <w:rsid w:val="00E775DC"/>
    <w:rsid w:val="00EA28BA"/>
    <w:rsid w:val="00EF5486"/>
    <w:rsid w:val="00F65C33"/>
    <w:rsid w:val="00F93D34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816B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8928-BB61-487E-A912-A419DE4C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12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9</cp:revision>
  <cp:lastPrinted>2023-06-15T11:33:00Z</cp:lastPrinted>
  <dcterms:created xsi:type="dcterms:W3CDTF">2023-06-15T11:33:00Z</dcterms:created>
  <dcterms:modified xsi:type="dcterms:W3CDTF">2025-06-16T08:17:00Z</dcterms:modified>
</cp:coreProperties>
</file>