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DDB94" w14:textId="77777777" w:rsidR="00AC3F64" w:rsidRDefault="00AC3F64" w:rsidP="00AC3F6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JELENTKEZÉSI LAP</w:t>
      </w:r>
    </w:p>
    <w:p w14:paraId="16BDB57A" w14:textId="77777777" w:rsidR="00AC3F64" w:rsidRDefault="00AC3F64" w:rsidP="00282238">
      <w:pPr>
        <w:spacing w:line="276" w:lineRule="auto"/>
        <w:jc w:val="center"/>
        <w:rPr>
          <w:b/>
          <w:sz w:val="32"/>
          <w:szCs w:val="32"/>
        </w:rPr>
      </w:pPr>
    </w:p>
    <w:p w14:paraId="06E7D4B4" w14:textId="77777777" w:rsidR="007B13A7" w:rsidRPr="007B13A7" w:rsidRDefault="001E4126" w:rsidP="00282238">
      <w:pPr>
        <w:spacing w:line="276" w:lineRule="auto"/>
        <w:jc w:val="center"/>
        <w:rPr>
          <w:b/>
          <w:szCs w:val="24"/>
        </w:rPr>
      </w:pPr>
      <w:r>
        <w:rPr>
          <w:b/>
          <w:color w:val="222222"/>
          <w:szCs w:val="24"/>
          <w:shd w:val="clear" w:color="auto" w:fill="FFFFFF"/>
        </w:rPr>
        <w:t>Szakmajegyzék száma: 4 1032 18</w:t>
      </w:r>
      <w:r w:rsidR="004D319B">
        <w:rPr>
          <w:b/>
          <w:color w:val="222222"/>
          <w:szCs w:val="24"/>
          <w:shd w:val="clear" w:color="auto" w:fill="FFFFFF"/>
        </w:rPr>
        <w:t xml:space="preserve"> </w:t>
      </w:r>
      <w:r>
        <w:rPr>
          <w:b/>
          <w:color w:val="222222"/>
          <w:szCs w:val="24"/>
          <w:shd w:val="clear" w:color="auto" w:fill="FFFFFF"/>
        </w:rPr>
        <w:t>02</w:t>
      </w:r>
    </w:p>
    <w:p w14:paraId="06D7A688" w14:textId="646A04E9" w:rsidR="00AC3F64" w:rsidRPr="00790E41" w:rsidRDefault="00790E41" w:rsidP="00790E41">
      <w:pPr>
        <w:spacing w:line="276" w:lineRule="auto"/>
        <w:jc w:val="center"/>
        <w:rPr>
          <w:b/>
          <w:szCs w:val="24"/>
        </w:rPr>
      </w:pPr>
      <w:r w:rsidRPr="00790E41">
        <w:rPr>
          <w:b/>
          <w:szCs w:val="24"/>
        </w:rPr>
        <w:t>Szak</w:t>
      </w:r>
      <w:r w:rsidR="00E32845">
        <w:rPr>
          <w:b/>
          <w:szCs w:val="24"/>
        </w:rPr>
        <w:t>ma</w:t>
      </w:r>
      <w:r w:rsidRPr="00790E41">
        <w:rPr>
          <w:b/>
          <w:szCs w:val="24"/>
        </w:rPr>
        <w:t xml:space="preserve"> megnevezése: </w:t>
      </w:r>
      <w:r w:rsidR="001E4126" w:rsidRPr="00790E41">
        <w:rPr>
          <w:b/>
          <w:szCs w:val="24"/>
        </w:rPr>
        <w:t>Rendészeti őr</w:t>
      </w:r>
      <w:r w:rsidR="00486F79" w:rsidRPr="00790E41">
        <w:rPr>
          <w:b/>
          <w:szCs w:val="24"/>
        </w:rPr>
        <w:t xml:space="preserve"> </w:t>
      </w:r>
      <w:r w:rsidRPr="00790E41">
        <w:rPr>
          <w:b/>
          <w:szCs w:val="24"/>
        </w:rPr>
        <w:t>(1,5 év)</w:t>
      </w:r>
    </w:p>
    <w:p w14:paraId="1A1C582B" w14:textId="77777777" w:rsidR="00396E75" w:rsidRDefault="00396E75" w:rsidP="00282238">
      <w:pPr>
        <w:spacing w:line="276" w:lineRule="auto"/>
        <w:jc w:val="center"/>
        <w:rPr>
          <w:b/>
          <w:szCs w:val="24"/>
        </w:rPr>
      </w:pPr>
    </w:p>
    <w:p w14:paraId="55F07A14" w14:textId="77777777" w:rsidR="00E32845" w:rsidRPr="004B7E18" w:rsidRDefault="00E32845" w:rsidP="00E32845">
      <w:pPr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>KÉRJÜK, HOGY AZ ADATOKAT A SZEMÉLYI IGAZOLVÁNYÁBAN SZEREPLŐ ADATOKNAK MEGFELELŐEN TÖLTSE KI!!!!!</w:t>
      </w:r>
    </w:p>
    <w:p w14:paraId="4C6F3C44" w14:textId="77777777" w:rsidR="007B13A7" w:rsidRDefault="007B13A7" w:rsidP="00282238">
      <w:pPr>
        <w:spacing w:line="276" w:lineRule="auto"/>
        <w:jc w:val="center"/>
        <w:rPr>
          <w:b/>
          <w:szCs w:val="24"/>
        </w:rPr>
      </w:pPr>
    </w:p>
    <w:p w14:paraId="6267E3F4" w14:textId="77777777" w:rsidR="005A29A3" w:rsidRPr="004B7E18" w:rsidRDefault="005A29A3" w:rsidP="00282238">
      <w:pPr>
        <w:spacing w:line="276" w:lineRule="auto"/>
        <w:jc w:val="center"/>
        <w:rPr>
          <w:b/>
          <w:szCs w:val="24"/>
        </w:rPr>
      </w:pPr>
    </w:p>
    <w:p w14:paraId="46A0ED05" w14:textId="77777777" w:rsidR="00AC3F64" w:rsidRPr="00EF5486" w:rsidRDefault="00AC3F64" w:rsidP="00AC3F64">
      <w:pPr>
        <w:spacing w:line="360" w:lineRule="auto"/>
        <w:rPr>
          <w:sz w:val="27"/>
          <w:szCs w:val="27"/>
        </w:rPr>
      </w:pPr>
      <w:r w:rsidRPr="00EF5486">
        <w:rPr>
          <w:sz w:val="27"/>
          <w:szCs w:val="27"/>
        </w:rPr>
        <w:t>A jelentkező neve:……………………………………………………………….</w:t>
      </w:r>
    </w:p>
    <w:p w14:paraId="26B1A971" w14:textId="77777777" w:rsidR="00080C01" w:rsidRDefault="00080C01" w:rsidP="00AC3F64">
      <w:pPr>
        <w:spacing w:line="360" w:lineRule="auto"/>
        <w:rPr>
          <w:sz w:val="27"/>
          <w:szCs w:val="27"/>
        </w:rPr>
      </w:pPr>
      <w:r>
        <w:rPr>
          <w:sz w:val="27"/>
          <w:szCs w:val="27"/>
        </w:rPr>
        <w:t>Jelentkező születési neve:……………………………………………………….</w:t>
      </w:r>
    </w:p>
    <w:p w14:paraId="08BE189D" w14:textId="77777777" w:rsidR="00AC3F64" w:rsidRPr="00EF5486" w:rsidRDefault="00AC3F64" w:rsidP="00AC3F64">
      <w:pPr>
        <w:spacing w:line="360" w:lineRule="auto"/>
        <w:rPr>
          <w:sz w:val="27"/>
          <w:szCs w:val="27"/>
        </w:rPr>
      </w:pPr>
      <w:r w:rsidRPr="00EF5486">
        <w:rPr>
          <w:sz w:val="27"/>
          <w:szCs w:val="27"/>
        </w:rPr>
        <w:t>Tanulói azonosító száma</w:t>
      </w:r>
      <w:r w:rsidR="004F1AFA">
        <w:rPr>
          <w:sz w:val="27"/>
          <w:szCs w:val="27"/>
        </w:rPr>
        <w:t>:……………………</w:t>
      </w:r>
      <w:r w:rsidRPr="00EF5486">
        <w:rPr>
          <w:sz w:val="27"/>
          <w:szCs w:val="27"/>
        </w:rPr>
        <w:t>…</w:t>
      </w:r>
      <w:r w:rsidR="003E1870">
        <w:rPr>
          <w:sz w:val="27"/>
          <w:szCs w:val="27"/>
        </w:rPr>
        <w:t>…………….</w:t>
      </w:r>
      <w:r w:rsidRPr="00EF5486">
        <w:rPr>
          <w:sz w:val="27"/>
          <w:szCs w:val="27"/>
        </w:rPr>
        <w:t>………………</w:t>
      </w:r>
      <w:r w:rsidR="00080C01">
        <w:rPr>
          <w:sz w:val="27"/>
          <w:szCs w:val="27"/>
        </w:rPr>
        <w:t>..</w:t>
      </w:r>
      <w:r w:rsidRPr="00EF5486">
        <w:rPr>
          <w:sz w:val="27"/>
          <w:szCs w:val="27"/>
        </w:rPr>
        <w:t>..</w:t>
      </w:r>
    </w:p>
    <w:p w14:paraId="7FC2FA3A" w14:textId="77777777" w:rsidR="00AC3F64" w:rsidRPr="00EF5486" w:rsidRDefault="00AC3F64" w:rsidP="00AC3F64">
      <w:pPr>
        <w:spacing w:line="360" w:lineRule="auto"/>
        <w:rPr>
          <w:sz w:val="27"/>
          <w:szCs w:val="27"/>
        </w:rPr>
      </w:pPr>
      <w:r w:rsidRPr="00EF5486">
        <w:rPr>
          <w:sz w:val="27"/>
          <w:szCs w:val="27"/>
        </w:rPr>
        <w:t>TAJ száma:………………………………………………………………………</w:t>
      </w:r>
    </w:p>
    <w:p w14:paraId="76066FF0" w14:textId="77777777" w:rsidR="00AC3F64" w:rsidRPr="00EF5486" w:rsidRDefault="00AC3F64" w:rsidP="00AC3F64">
      <w:pPr>
        <w:spacing w:line="360" w:lineRule="auto"/>
        <w:rPr>
          <w:sz w:val="27"/>
          <w:szCs w:val="27"/>
        </w:rPr>
      </w:pPr>
      <w:r w:rsidRPr="00EF5486">
        <w:rPr>
          <w:sz w:val="27"/>
          <w:szCs w:val="27"/>
        </w:rPr>
        <w:t>Adószáma:……………………………………………………………………….</w:t>
      </w:r>
    </w:p>
    <w:p w14:paraId="7001478A" w14:textId="77777777" w:rsidR="00AC3F64" w:rsidRPr="00EF5486" w:rsidRDefault="00AC3F64" w:rsidP="00AC3F64">
      <w:pPr>
        <w:spacing w:line="360" w:lineRule="auto"/>
        <w:rPr>
          <w:sz w:val="27"/>
          <w:szCs w:val="27"/>
        </w:rPr>
      </w:pPr>
      <w:r w:rsidRPr="00EF5486">
        <w:rPr>
          <w:sz w:val="27"/>
          <w:szCs w:val="27"/>
        </w:rPr>
        <w:t>Születési hely, idő:………………………………………………………………</w:t>
      </w:r>
    </w:p>
    <w:p w14:paraId="7C2274FC" w14:textId="77777777" w:rsidR="0013655A" w:rsidRPr="00EF5486" w:rsidRDefault="0013655A" w:rsidP="0013655A">
      <w:pPr>
        <w:spacing w:line="360" w:lineRule="auto"/>
        <w:rPr>
          <w:sz w:val="27"/>
          <w:szCs w:val="27"/>
        </w:rPr>
      </w:pPr>
      <w:r w:rsidRPr="00EF5486">
        <w:rPr>
          <w:sz w:val="27"/>
          <w:szCs w:val="27"/>
        </w:rPr>
        <w:t>Anyja leánykori neve:……………………………………………………</w:t>
      </w:r>
      <w:r w:rsidR="00080C01">
        <w:rPr>
          <w:sz w:val="27"/>
          <w:szCs w:val="27"/>
        </w:rPr>
        <w:t>.</w:t>
      </w:r>
      <w:r w:rsidRPr="00EF5486">
        <w:rPr>
          <w:sz w:val="27"/>
          <w:szCs w:val="27"/>
        </w:rPr>
        <w:t>……..</w:t>
      </w:r>
    </w:p>
    <w:p w14:paraId="50EEF17D" w14:textId="77777777" w:rsidR="00AC3F64" w:rsidRPr="00EF5486" w:rsidRDefault="00AC3F64" w:rsidP="00AC3F64">
      <w:pPr>
        <w:spacing w:line="360" w:lineRule="auto"/>
        <w:rPr>
          <w:sz w:val="27"/>
          <w:szCs w:val="27"/>
        </w:rPr>
      </w:pPr>
      <w:r w:rsidRPr="00EF5486">
        <w:rPr>
          <w:sz w:val="27"/>
          <w:szCs w:val="27"/>
        </w:rPr>
        <w:t>A jelentkező lakcíme (irányítószámmal):……………………………………….</w:t>
      </w:r>
    </w:p>
    <w:p w14:paraId="79B331AE" w14:textId="77777777" w:rsidR="00AC3F64" w:rsidRPr="00EF5486" w:rsidRDefault="00AC3F64" w:rsidP="00AC3F64">
      <w:pPr>
        <w:spacing w:line="360" w:lineRule="auto"/>
        <w:rPr>
          <w:sz w:val="27"/>
          <w:szCs w:val="27"/>
        </w:rPr>
      </w:pPr>
      <w:r w:rsidRPr="00EF5486">
        <w:rPr>
          <w:sz w:val="27"/>
          <w:szCs w:val="27"/>
        </w:rPr>
        <w:t>……………………………………………………………………………</w:t>
      </w:r>
      <w:r w:rsidR="0013655A">
        <w:rPr>
          <w:sz w:val="27"/>
          <w:szCs w:val="27"/>
        </w:rPr>
        <w:t>.</w:t>
      </w:r>
      <w:r w:rsidRPr="00EF5486">
        <w:rPr>
          <w:sz w:val="27"/>
          <w:szCs w:val="27"/>
        </w:rPr>
        <w:t>……..</w:t>
      </w:r>
    </w:p>
    <w:p w14:paraId="6A85E847" w14:textId="77777777" w:rsidR="00AC3F64" w:rsidRDefault="00AC3F64" w:rsidP="00AC3F64">
      <w:pPr>
        <w:spacing w:line="360" w:lineRule="auto"/>
        <w:rPr>
          <w:sz w:val="27"/>
          <w:szCs w:val="27"/>
        </w:rPr>
      </w:pPr>
      <w:r w:rsidRPr="00EF5486">
        <w:rPr>
          <w:sz w:val="27"/>
          <w:szCs w:val="27"/>
        </w:rPr>
        <w:t>Telefonszáma:………………………………………………………………</w:t>
      </w:r>
      <w:r w:rsidR="0013655A">
        <w:rPr>
          <w:sz w:val="27"/>
          <w:szCs w:val="27"/>
        </w:rPr>
        <w:t>..</w:t>
      </w:r>
      <w:r w:rsidRPr="00EF5486">
        <w:rPr>
          <w:sz w:val="27"/>
          <w:szCs w:val="27"/>
        </w:rPr>
        <w:t>…..</w:t>
      </w:r>
    </w:p>
    <w:p w14:paraId="2E2CE69A" w14:textId="77777777" w:rsidR="00B15560" w:rsidRPr="00EF5486" w:rsidRDefault="00B15560" w:rsidP="00AC3F64">
      <w:pPr>
        <w:spacing w:line="360" w:lineRule="auto"/>
        <w:rPr>
          <w:sz w:val="27"/>
          <w:szCs w:val="27"/>
        </w:rPr>
      </w:pPr>
      <w:r>
        <w:rPr>
          <w:sz w:val="27"/>
          <w:szCs w:val="27"/>
        </w:rPr>
        <w:t>E-mail:……………………………………………………………………………</w:t>
      </w:r>
    </w:p>
    <w:p w14:paraId="0B9770A0" w14:textId="788829FB" w:rsidR="00AC3F64" w:rsidRPr="00EF5486" w:rsidRDefault="00AC3F64" w:rsidP="00AC3F64">
      <w:pPr>
        <w:spacing w:line="360" w:lineRule="auto"/>
        <w:rPr>
          <w:sz w:val="27"/>
          <w:szCs w:val="27"/>
          <w:u w:val="single"/>
        </w:rPr>
      </w:pPr>
      <w:r w:rsidRPr="00EF5486">
        <w:rPr>
          <w:sz w:val="27"/>
          <w:szCs w:val="27"/>
          <w:u w:val="single"/>
        </w:rPr>
        <w:t>A jelentkezési határidő:</w:t>
      </w:r>
      <w:r w:rsidRPr="00EF5486">
        <w:rPr>
          <w:sz w:val="27"/>
          <w:szCs w:val="27"/>
        </w:rPr>
        <w:t xml:space="preserve"> </w:t>
      </w:r>
      <w:r w:rsidR="004D319B">
        <w:rPr>
          <w:b/>
          <w:sz w:val="27"/>
          <w:szCs w:val="27"/>
        </w:rPr>
        <w:t>202</w:t>
      </w:r>
      <w:r w:rsidR="00CE2634">
        <w:rPr>
          <w:b/>
          <w:sz w:val="27"/>
          <w:szCs w:val="27"/>
        </w:rPr>
        <w:t>6</w:t>
      </w:r>
      <w:r w:rsidR="004D319B">
        <w:rPr>
          <w:b/>
          <w:sz w:val="27"/>
          <w:szCs w:val="27"/>
        </w:rPr>
        <w:t>. augusztus 15.</w:t>
      </w:r>
    </w:p>
    <w:p w14:paraId="47C3960A" w14:textId="77777777" w:rsidR="00E32845" w:rsidRDefault="00AC3F64" w:rsidP="00E32845">
      <w:pPr>
        <w:spacing w:line="360" w:lineRule="auto"/>
        <w:rPr>
          <w:b/>
          <w:sz w:val="27"/>
          <w:szCs w:val="27"/>
        </w:rPr>
      </w:pPr>
      <w:r w:rsidRPr="00EF5486">
        <w:rPr>
          <w:sz w:val="27"/>
          <w:szCs w:val="27"/>
          <w:u w:val="single"/>
        </w:rPr>
        <w:t>A beiratkozás feltétele:</w:t>
      </w:r>
      <w:r w:rsidRPr="00EF5486">
        <w:rPr>
          <w:sz w:val="27"/>
          <w:szCs w:val="27"/>
        </w:rPr>
        <w:t xml:space="preserve"> </w:t>
      </w:r>
      <w:r w:rsidR="004D319B">
        <w:rPr>
          <w:b/>
          <w:sz w:val="27"/>
          <w:szCs w:val="27"/>
        </w:rPr>
        <w:t>minimum 10 osztály megléte,</w:t>
      </w:r>
      <w:r w:rsidR="007C4767" w:rsidRPr="007C4767">
        <w:rPr>
          <w:b/>
          <w:sz w:val="27"/>
          <w:szCs w:val="27"/>
        </w:rPr>
        <w:t xml:space="preserve"> </w:t>
      </w:r>
      <w:r w:rsidR="007C4767">
        <w:rPr>
          <w:b/>
          <w:sz w:val="27"/>
          <w:szCs w:val="27"/>
        </w:rPr>
        <w:t xml:space="preserve">egészségügyi alkalmasság, </w:t>
      </w:r>
      <w:r w:rsidR="00B030CD">
        <w:rPr>
          <w:b/>
          <w:sz w:val="27"/>
          <w:szCs w:val="27"/>
        </w:rPr>
        <w:t xml:space="preserve">és </w:t>
      </w:r>
      <w:r w:rsidR="007C4767">
        <w:rPr>
          <w:b/>
          <w:sz w:val="27"/>
          <w:szCs w:val="27"/>
        </w:rPr>
        <w:t xml:space="preserve">a jelentkezési lap beadása. </w:t>
      </w:r>
      <w:r w:rsidR="00E32845">
        <w:rPr>
          <w:b/>
          <w:sz w:val="27"/>
          <w:szCs w:val="27"/>
        </w:rPr>
        <w:t>A jelentkezési laphoz kérjük csatolni a végzettséget igazoló bizonyítvány(ok) másolatát is!!!!!!</w:t>
      </w:r>
    </w:p>
    <w:p w14:paraId="4BC852F6" w14:textId="355FDE5E" w:rsidR="007C4767" w:rsidRDefault="007C4767" w:rsidP="007C4767">
      <w:pPr>
        <w:spacing w:line="360" w:lineRule="auto"/>
        <w:rPr>
          <w:b/>
          <w:sz w:val="27"/>
          <w:szCs w:val="27"/>
        </w:rPr>
      </w:pPr>
    </w:p>
    <w:p w14:paraId="5F2380FB" w14:textId="77777777" w:rsidR="001E4126" w:rsidRDefault="001E4126" w:rsidP="007C4767">
      <w:pPr>
        <w:rPr>
          <w:sz w:val="27"/>
          <w:szCs w:val="27"/>
        </w:rPr>
      </w:pPr>
    </w:p>
    <w:p w14:paraId="70180050" w14:textId="2ACB0EA4" w:rsidR="007C4767" w:rsidRDefault="004D319B" w:rsidP="007C4767">
      <w:pPr>
        <w:rPr>
          <w:sz w:val="27"/>
          <w:szCs w:val="27"/>
        </w:rPr>
      </w:pPr>
      <w:r>
        <w:rPr>
          <w:sz w:val="27"/>
          <w:szCs w:val="27"/>
        </w:rPr>
        <w:t>Sátoraljaújhely, 202</w:t>
      </w:r>
      <w:r w:rsidR="00CE2634">
        <w:rPr>
          <w:sz w:val="27"/>
          <w:szCs w:val="27"/>
        </w:rPr>
        <w:t>6</w:t>
      </w:r>
      <w:r w:rsidR="007C4767" w:rsidRPr="00EF5486">
        <w:rPr>
          <w:sz w:val="27"/>
          <w:szCs w:val="27"/>
        </w:rPr>
        <w:t>. …………………hó……..nap</w:t>
      </w:r>
    </w:p>
    <w:p w14:paraId="63D0E2D0" w14:textId="77777777" w:rsidR="001E4126" w:rsidRDefault="001E4126" w:rsidP="007C4767">
      <w:pPr>
        <w:rPr>
          <w:sz w:val="27"/>
          <w:szCs w:val="27"/>
        </w:rPr>
      </w:pPr>
    </w:p>
    <w:p w14:paraId="5F9A392D" w14:textId="77777777" w:rsidR="007C4767" w:rsidRPr="00EF5486" w:rsidRDefault="007C4767" w:rsidP="007C4767">
      <w:pPr>
        <w:rPr>
          <w:sz w:val="27"/>
          <w:szCs w:val="27"/>
        </w:rPr>
      </w:pPr>
    </w:p>
    <w:p w14:paraId="3A90579A" w14:textId="77777777" w:rsidR="007C4767" w:rsidRPr="00EF5486" w:rsidRDefault="007C4767" w:rsidP="007C4767">
      <w:pPr>
        <w:rPr>
          <w:sz w:val="27"/>
          <w:szCs w:val="27"/>
        </w:rPr>
      </w:pPr>
      <w:r w:rsidRPr="00EF5486">
        <w:rPr>
          <w:sz w:val="27"/>
          <w:szCs w:val="27"/>
        </w:rPr>
        <w:tab/>
      </w:r>
      <w:r w:rsidRPr="00EF5486">
        <w:rPr>
          <w:sz w:val="27"/>
          <w:szCs w:val="27"/>
        </w:rPr>
        <w:tab/>
      </w:r>
      <w:r w:rsidRPr="00EF5486">
        <w:rPr>
          <w:sz w:val="27"/>
          <w:szCs w:val="27"/>
        </w:rPr>
        <w:tab/>
      </w:r>
      <w:r w:rsidRPr="00EF5486">
        <w:rPr>
          <w:sz w:val="27"/>
          <w:szCs w:val="27"/>
        </w:rPr>
        <w:tab/>
      </w:r>
      <w:r w:rsidRPr="00EF5486">
        <w:rPr>
          <w:sz w:val="27"/>
          <w:szCs w:val="27"/>
        </w:rPr>
        <w:tab/>
      </w:r>
      <w:r w:rsidRPr="00EF5486">
        <w:rPr>
          <w:sz w:val="27"/>
          <w:szCs w:val="27"/>
        </w:rPr>
        <w:tab/>
        <w:t xml:space="preserve">          …………………………………….</w:t>
      </w:r>
    </w:p>
    <w:p w14:paraId="4E7D8A22" w14:textId="77777777" w:rsidR="007C4767" w:rsidRPr="00BA57E7" w:rsidRDefault="007C4767" w:rsidP="007C4767">
      <w:pPr>
        <w:rPr>
          <w:sz w:val="27"/>
          <w:szCs w:val="27"/>
        </w:rPr>
      </w:pPr>
      <w:r w:rsidRPr="00EF5486">
        <w:rPr>
          <w:sz w:val="27"/>
          <w:szCs w:val="27"/>
        </w:rPr>
        <w:tab/>
      </w:r>
      <w:r w:rsidRPr="00EF5486">
        <w:rPr>
          <w:sz w:val="27"/>
          <w:szCs w:val="27"/>
        </w:rPr>
        <w:tab/>
      </w:r>
      <w:r w:rsidRPr="00EF5486">
        <w:rPr>
          <w:sz w:val="27"/>
          <w:szCs w:val="27"/>
        </w:rPr>
        <w:tab/>
      </w:r>
      <w:r w:rsidRPr="00EF5486">
        <w:rPr>
          <w:sz w:val="27"/>
          <w:szCs w:val="27"/>
        </w:rPr>
        <w:tab/>
      </w:r>
      <w:r w:rsidRPr="00EF5486">
        <w:rPr>
          <w:sz w:val="27"/>
          <w:szCs w:val="27"/>
        </w:rPr>
        <w:tab/>
      </w:r>
      <w:r w:rsidRPr="00EF5486">
        <w:rPr>
          <w:sz w:val="27"/>
          <w:szCs w:val="27"/>
        </w:rPr>
        <w:tab/>
      </w:r>
      <w:r w:rsidRPr="00EF5486">
        <w:rPr>
          <w:sz w:val="27"/>
          <w:szCs w:val="27"/>
        </w:rPr>
        <w:tab/>
      </w:r>
      <w:r w:rsidRPr="00EF5486">
        <w:rPr>
          <w:sz w:val="27"/>
          <w:szCs w:val="27"/>
        </w:rPr>
        <w:tab/>
        <w:t xml:space="preserve">    a jelentkező aláírása </w:t>
      </w:r>
    </w:p>
    <w:p w14:paraId="4129165D" w14:textId="77777777" w:rsidR="007C4767" w:rsidRPr="00BA57E7" w:rsidRDefault="007C4767" w:rsidP="00BA57E7">
      <w:pPr>
        <w:rPr>
          <w:sz w:val="27"/>
          <w:szCs w:val="27"/>
        </w:rPr>
      </w:pPr>
    </w:p>
    <w:sectPr w:rsidR="007C4767" w:rsidRPr="00BA57E7" w:rsidSect="001E41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E3FB7" w14:textId="77777777" w:rsidR="00A02A36" w:rsidRDefault="00A02A36" w:rsidP="005C2F67">
      <w:r>
        <w:separator/>
      </w:r>
    </w:p>
  </w:endnote>
  <w:endnote w:type="continuationSeparator" w:id="0">
    <w:p w14:paraId="585028CF" w14:textId="77777777" w:rsidR="00A02A36" w:rsidRDefault="00A02A36" w:rsidP="005C2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D0B78" w14:textId="77777777" w:rsidR="001C3509" w:rsidRDefault="001C350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1971A" w14:textId="77777777" w:rsidR="001C3509" w:rsidRDefault="001C3509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31E5B" w14:textId="77777777" w:rsidR="001C3509" w:rsidRDefault="001C350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A166E" w14:textId="77777777" w:rsidR="00A02A36" w:rsidRDefault="00A02A36" w:rsidP="005C2F67">
      <w:r>
        <w:separator/>
      </w:r>
    </w:p>
  </w:footnote>
  <w:footnote w:type="continuationSeparator" w:id="0">
    <w:p w14:paraId="75348AC7" w14:textId="77777777" w:rsidR="00A02A36" w:rsidRDefault="00A02A36" w:rsidP="005C2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B7263" w14:textId="77777777" w:rsidR="001C3509" w:rsidRDefault="001C3509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2C7A1" w14:textId="77777777" w:rsidR="005C2F67" w:rsidRDefault="005C2F67" w:rsidP="002D2829">
    <w:pPr>
      <w:pStyle w:val="lfej"/>
      <w:tabs>
        <w:tab w:val="clear" w:pos="4536"/>
        <w:tab w:val="center" w:pos="0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2262A" w14:textId="77777777" w:rsidR="00136F81" w:rsidRDefault="00C925C5" w:rsidP="00136F81">
    <w:pPr>
      <w:pStyle w:val="lfej"/>
      <w:tabs>
        <w:tab w:val="clear" w:pos="4536"/>
        <w:tab w:val="center" w:pos="1560"/>
      </w:tabs>
      <w:ind w:left="1560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BD4C9C0" wp14:editId="6D4CA2DD">
          <wp:simplePos x="0" y="0"/>
          <wp:positionH relativeFrom="column">
            <wp:posOffset>21590</wp:posOffset>
          </wp:positionH>
          <wp:positionV relativeFrom="paragraph">
            <wp:posOffset>-90170</wp:posOffset>
          </wp:positionV>
          <wp:extent cx="782955" cy="1118235"/>
          <wp:effectExtent l="0" t="0" r="0" b="5715"/>
          <wp:wrapNone/>
          <wp:docPr id="5" name="Kép 5" descr="C:\Documents and Settings\gimnazium\Asztal\LOGÓK\logo_feh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Documents and Settings\gimnazium\Asztal\LOGÓK\logo_feh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955" cy="1118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13A7">
      <w:rPr>
        <w:b/>
        <w:sz w:val="32"/>
        <w:szCs w:val="32"/>
      </w:rPr>
      <w:t>Szerencsi SZ</w:t>
    </w:r>
    <w:r w:rsidR="002652E7">
      <w:rPr>
        <w:b/>
        <w:sz w:val="32"/>
        <w:szCs w:val="32"/>
      </w:rPr>
      <w:t xml:space="preserve">C </w:t>
    </w:r>
    <w:r w:rsidR="002D2829">
      <w:rPr>
        <w:b/>
        <w:sz w:val="32"/>
        <w:szCs w:val="32"/>
      </w:rPr>
      <w:t>Sátoraljaújhelyi</w:t>
    </w:r>
    <w:r w:rsidR="00136F81">
      <w:rPr>
        <w:b/>
        <w:sz w:val="32"/>
        <w:szCs w:val="32"/>
      </w:rPr>
      <w:t xml:space="preserve"> </w:t>
    </w:r>
    <w:r w:rsidR="001C3509">
      <w:rPr>
        <w:b/>
        <w:sz w:val="32"/>
        <w:szCs w:val="32"/>
      </w:rPr>
      <w:t>Kossuth Lajos Technikum</w:t>
    </w:r>
    <w:r w:rsidR="002652E7">
      <w:rPr>
        <w:b/>
        <w:sz w:val="32"/>
        <w:szCs w:val="32"/>
      </w:rPr>
      <w:t>, Szak</w:t>
    </w:r>
    <w:r w:rsidR="001C3509">
      <w:rPr>
        <w:b/>
        <w:sz w:val="32"/>
        <w:szCs w:val="32"/>
      </w:rPr>
      <w:t>képző Iskola és Gimnázium</w:t>
    </w:r>
    <w:r w:rsidR="00136F81">
      <w:rPr>
        <w:b/>
        <w:sz w:val="32"/>
        <w:szCs w:val="32"/>
      </w:rPr>
      <w:t xml:space="preserve"> </w:t>
    </w:r>
  </w:p>
  <w:p w14:paraId="7D6F1662" w14:textId="77777777" w:rsidR="00136F81" w:rsidRDefault="00136F81" w:rsidP="00136F81">
    <w:pPr>
      <w:pStyle w:val="lfej"/>
      <w:tabs>
        <w:tab w:val="clear" w:pos="4536"/>
        <w:tab w:val="center" w:pos="1560"/>
      </w:tabs>
      <w:ind w:left="1560"/>
    </w:pPr>
    <w:r>
      <w:t xml:space="preserve">3980 Sátoraljaújhely, Deák u. 10. </w:t>
    </w:r>
    <w:r>
      <w:sym w:font="Wingdings" w:char="F028"/>
    </w:r>
    <w:r w:rsidR="001C3509">
      <w:t>: 47/321-322; 47/</w:t>
    </w:r>
    <w:r>
      <w:t xml:space="preserve">521-366 </w:t>
    </w:r>
    <w:r w:rsidRPr="00A53782">
      <w:sym w:font="Wingdings" w:char="F03A"/>
    </w:r>
    <w:r w:rsidRPr="00A53782">
      <w:t xml:space="preserve">: </w:t>
    </w:r>
    <w:hyperlink r:id="rId2" w:history="1">
      <w:r w:rsidR="001C3509" w:rsidRPr="00C13AE6">
        <w:rPr>
          <w:rStyle w:val="Hiperhivatkozs"/>
        </w:rPr>
        <w:t>kossuth@</w:t>
      </w:r>
    </w:hyperlink>
    <w:r w:rsidR="001C3509">
      <w:rPr>
        <w:rStyle w:val="Hiperhivatkozs"/>
      </w:rPr>
      <w:t>szerencsiszc.hu</w:t>
    </w:r>
    <w:r w:rsidRPr="00A53782">
      <w:t xml:space="preserve"> </w:t>
    </w:r>
  </w:p>
  <w:p w14:paraId="29BABAFE" w14:textId="77777777" w:rsidR="00136F81" w:rsidRDefault="00136F81" w:rsidP="00136F81">
    <w:pPr>
      <w:pStyle w:val="lfej"/>
      <w:tabs>
        <w:tab w:val="clear" w:pos="4536"/>
        <w:tab w:val="center" w:pos="0"/>
      </w:tabs>
      <w:rPr>
        <w:b/>
        <w:sz w:val="32"/>
        <w:szCs w:val="32"/>
      </w:rPr>
    </w:pPr>
    <w:r>
      <w:rPr>
        <w:b/>
        <w:sz w:val="32"/>
        <w:szCs w:val="32"/>
      </w:rPr>
      <w:t>________________________________________________________</w:t>
    </w:r>
  </w:p>
  <w:p w14:paraId="7BA472D1" w14:textId="77777777" w:rsidR="00136F81" w:rsidRDefault="00136F81" w:rsidP="002D2829">
    <w:pPr>
      <w:pStyle w:val="lfej"/>
      <w:tabs>
        <w:tab w:val="clear" w:pos="9072"/>
      </w:tabs>
    </w:pPr>
    <w:r>
      <w:t xml:space="preserve"> </w:t>
    </w:r>
    <w:r w:rsidR="002D2829">
      <w:tab/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F64"/>
    <w:rsid w:val="0001489A"/>
    <w:rsid w:val="000360F9"/>
    <w:rsid w:val="00080C01"/>
    <w:rsid w:val="00083D0B"/>
    <w:rsid w:val="0008458D"/>
    <w:rsid w:val="000E00FA"/>
    <w:rsid w:val="0013655A"/>
    <w:rsid w:val="00136F81"/>
    <w:rsid w:val="0014764D"/>
    <w:rsid w:val="00183CCE"/>
    <w:rsid w:val="00193BA9"/>
    <w:rsid w:val="001A11B4"/>
    <w:rsid w:val="001C3509"/>
    <w:rsid w:val="001D3B8C"/>
    <w:rsid w:val="001E4126"/>
    <w:rsid w:val="002308F7"/>
    <w:rsid w:val="002413D0"/>
    <w:rsid w:val="00244CED"/>
    <w:rsid w:val="002652E7"/>
    <w:rsid w:val="00282238"/>
    <w:rsid w:val="002A613B"/>
    <w:rsid w:val="002D2829"/>
    <w:rsid w:val="002F520F"/>
    <w:rsid w:val="0031066C"/>
    <w:rsid w:val="0032643F"/>
    <w:rsid w:val="00396E75"/>
    <w:rsid w:val="003B647B"/>
    <w:rsid w:val="003C3CA3"/>
    <w:rsid w:val="003E1870"/>
    <w:rsid w:val="003E67A1"/>
    <w:rsid w:val="003F46F0"/>
    <w:rsid w:val="00413938"/>
    <w:rsid w:val="00436A8B"/>
    <w:rsid w:val="00442583"/>
    <w:rsid w:val="00443A46"/>
    <w:rsid w:val="00445EAC"/>
    <w:rsid w:val="00452336"/>
    <w:rsid w:val="00463140"/>
    <w:rsid w:val="00464DCE"/>
    <w:rsid w:val="00486F79"/>
    <w:rsid w:val="004A54BC"/>
    <w:rsid w:val="004D319B"/>
    <w:rsid w:val="004F1AFA"/>
    <w:rsid w:val="00507188"/>
    <w:rsid w:val="00523ED5"/>
    <w:rsid w:val="00556D2B"/>
    <w:rsid w:val="005A29A3"/>
    <w:rsid w:val="005C2F67"/>
    <w:rsid w:val="005E491A"/>
    <w:rsid w:val="006620ED"/>
    <w:rsid w:val="00665DDA"/>
    <w:rsid w:val="006A0B1B"/>
    <w:rsid w:val="006C2E92"/>
    <w:rsid w:val="006F638B"/>
    <w:rsid w:val="007021AB"/>
    <w:rsid w:val="007509E8"/>
    <w:rsid w:val="00764EDB"/>
    <w:rsid w:val="007872C8"/>
    <w:rsid w:val="007901F5"/>
    <w:rsid w:val="00790E41"/>
    <w:rsid w:val="007B13A7"/>
    <w:rsid w:val="007C4767"/>
    <w:rsid w:val="008A3634"/>
    <w:rsid w:val="008D34FE"/>
    <w:rsid w:val="008E474E"/>
    <w:rsid w:val="008E76C4"/>
    <w:rsid w:val="00976ED6"/>
    <w:rsid w:val="009B6B62"/>
    <w:rsid w:val="009C4A96"/>
    <w:rsid w:val="009E405B"/>
    <w:rsid w:val="009F2670"/>
    <w:rsid w:val="00A02A36"/>
    <w:rsid w:val="00A260C9"/>
    <w:rsid w:val="00A32A12"/>
    <w:rsid w:val="00A61372"/>
    <w:rsid w:val="00A742C7"/>
    <w:rsid w:val="00AC3F64"/>
    <w:rsid w:val="00AC44DA"/>
    <w:rsid w:val="00AD02C2"/>
    <w:rsid w:val="00B030CD"/>
    <w:rsid w:val="00B1034B"/>
    <w:rsid w:val="00B15560"/>
    <w:rsid w:val="00B45BC7"/>
    <w:rsid w:val="00B63069"/>
    <w:rsid w:val="00B7080A"/>
    <w:rsid w:val="00BA57E7"/>
    <w:rsid w:val="00BC386A"/>
    <w:rsid w:val="00BD3D39"/>
    <w:rsid w:val="00BF2228"/>
    <w:rsid w:val="00C35DBC"/>
    <w:rsid w:val="00C52E59"/>
    <w:rsid w:val="00C548D1"/>
    <w:rsid w:val="00C8758B"/>
    <w:rsid w:val="00C925C5"/>
    <w:rsid w:val="00CD2122"/>
    <w:rsid w:val="00CE2634"/>
    <w:rsid w:val="00D102BA"/>
    <w:rsid w:val="00D75011"/>
    <w:rsid w:val="00DA0DC4"/>
    <w:rsid w:val="00DC667F"/>
    <w:rsid w:val="00DF2215"/>
    <w:rsid w:val="00E20177"/>
    <w:rsid w:val="00E22111"/>
    <w:rsid w:val="00E32845"/>
    <w:rsid w:val="00E5234A"/>
    <w:rsid w:val="00E5367D"/>
    <w:rsid w:val="00E621A5"/>
    <w:rsid w:val="00E6498C"/>
    <w:rsid w:val="00E74D38"/>
    <w:rsid w:val="00E775DC"/>
    <w:rsid w:val="00EA28BA"/>
    <w:rsid w:val="00EA496D"/>
    <w:rsid w:val="00EF5486"/>
    <w:rsid w:val="00FB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DABF06"/>
  <w15:docId w15:val="{EC517950-2647-469E-BD2F-17C088069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A613B"/>
    <w:pPr>
      <w:jc w:val="both"/>
    </w:pPr>
    <w:rPr>
      <w:sz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C2F6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C2F67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rsid w:val="005C2F67"/>
    <w:pPr>
      <w:tabs>
        <w:tab w:val="center" w:pos="4536"/>
        <w:tab w:val="right" w:pos="9072"/>
      </w:tabs>
      <w:jc w:val="left"/>
    </w:pPr>
    <w:rPr>
      <w:rFonts w:eastAsia="Times New Roman"/>
      <w:szCs w:val="24"/>
      <w:lang w:eastAsia="hu-HU"/>
    </w:rPr>
  </w:style>
  <w:style w:type="character" w:customStyle="1" w:styleId="lfejChar">
    <w:name w:val="Élőfej Char"/>
    <w:basedOn w:val="Bekezdsalapbettpusa"/>
    <w:link w:val="lfej"/>
    <w:rsid w:val="005C2F67"/>
    <w:rPr>
      <w:rFonts w:eastAsia="Times New Roman"/>
      <w:szCs w:val="24"/>
      <w:lang w:eastAsia="hu-HU"/>
    </w:rPr>
  </w:style>
  <w:style w:type="character" w:styleId="Hiperhivatkozs">
    <w:name w:val="Hyperlink"/>
    <w:basedOn w:val="Bekezdsalapbettpusa"/>
    <w:rsid w:val="005C2F67"/>
    <w:rPr>
      <w:color w:val="0000FF"/>
      <w:u w:val="single"/>
    </w:rPr>
  </w:style>
  <w:style w:type="paragraph" w:styleId="llb">
    <w:name w:val="footer"/>
    <w:basedOn w:val="Norml"/>
    <w:link w:val="llbChar"/>
    <w:uiPriority w:val="99"/>
    <w:unhideWhenUsed/>
    <w:rsid w:val="005C2F6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C2F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kossuth@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imnazium\Asztal\fejl&#233;ces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3664A-12AD-4443-9645-57339FB9C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fejléces</Template>
  <TotalTime>73</TotalTime>
  <Pages>1</Pages>
  <Words>131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Links>
    <vt:vector size="6" baseType="variant">
      <vt:variant>
        <vt:i4>393277</vt:i4>
      </vt:variant>
      <vt:variant>
        <vt:i4>0</vt:i4>
      </vt:variant>
      <vt:variant>
        <vt:i4>0</vt:i4>
      </vt:variant>
      <vt:variant>
        <vt:i4>5</vt:i4>
      </vt:variant>
      <vt:variant>
        <vt:lpwstr>mailto:gimnazium@kossuth-saujhely.sulinet.hu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gimnazium</dc:creator>
  <cp:keywords/>
  <dc:description/>
  <cp:lastModifiedBy>Bernáth György</cp:lastModifiedBy>
  <cp:revision>7</cp:revision>
  <cp:lastPrinted>2025-06-16T07:43:00Z</cp:lastPrinted>
  <dcterms:created xsi:type="dcterms:W3CDTF">2023-07-06T08:31:00Z</dcterms:created>
  <dcterms:modified xsi:type="dcterms:W3CDTF">2026-07-02T09:44:00Z</dcterms:modified>
</cp:coreProperties>
</file>