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D491" w14:textId="77777777" w:rsidR="00282238" w:rsidRDefault="00282238" w:rsidP="009368FC">
      <w:pPr>
        <w:rPr>
          <w:b/>
          <w:sz w:val="32"/>
          <w:szCs w:val="32"/>
        </w:rPr>
      </w:pPr>
    </w:p>
    <w:p w14:paraId="548297EA" w14:textId="77777777" w:rsidR="00AC3F64" w:rsidRDefault="00AC3F64" w:rsidP="00AC3F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 LAP</w:t>
      </w:r>
    </w:p>
    <w:p w14:paraId="310AD2A9" w14:textId="77777777" w:rsidR="00614CA5" w:rsidRDefault="00614CA5" w:rsidP="00614CA5">
      <w:pPr>
        <w:spacing w:line="276" w:lineRule="auto"/>
        <w:jc w:val="center"/>
        <w:rPr>
          <w:b/>
          <w:color w:val="222222"/>
          <w:szCs w:val="24"/>
          <w:shd w:val="clear" w:color="auto" w:fill="FFFFFF"/>
        </w:rPr>
      </w:pPr>
    </w:p>
    <w:p w14:paraId="07407165" w14:textId="77777777" w:rsidR="00614CA5" w:rsidRPr="007B13A7" w:rsidRDefault="00614CA5" w:rsidP="00614CA5">
      <w:pPr>
        <w:spacing w:line="276" w:lineRule="auto"/>
        <w:jc w:val="center"/>
        <w:rPr>
          <w:b/>
          <w:szCs w:val="24"/>
        </w:rPr>
      </w:pPr>
      <w:r>
        <w:rPr>
          <w:b/>
          <w:color w:val="222222"/>
          <w:szCs w:val="24"/>
          <w:shd w:val="clear" w:color="auto" w:fill="FFFFFF"/>
        </w:rPr>
        <w:t>SZJ</w:t>
      </w:r>
      <w:r w:rsidR="00BD7DD5">
        <w:rPr>
          <w:b/>
          <w:color w:val="222222"/>
          <w:szCs w:val="24"/>
          <w:shd w:val="clear" w:color="auto" w:fill="FFFFFF"/>
        </w:rPr>
        <w:t xml:space="preserve"> száma: 5-1041-15-06</w:t>
      </w:r>
    </w:p>
    <w:p w14:paraId="4E4AD48E" w14:textId="4F7245AD" w:rsidR="00AC3F64" w:rsidRDefault="00614CA5" w:rsidP="00614CA5">
      <w:pPr>
        <w:spacing w:line="276" w:lineRule="auto"/>
        <w:jc w:val="center"/>
        <w:rPr>
          <w:b/>
          <w:szCs w:val="24"/>
        </w:rPr>
      </w:pPr>
      <w:r w:rsidRPr="004B7E18">
        <w:rPr>
          <w:b/>
          <w:szCs w:val="24"/>
        </w:rPr>
        <w:t>Szak</w:t>
      </w:r>
      <w:r w:rsidR="0011299D">
        <w:rPr>
          <w:b/>
          <w:szCs w:val="24"/>
        </w:rPr>
        <w:t>ma</w:t>
      </w:r>
      <w:r w:rsidRPr="004B7E18">
        <w:rPr>
          <w:b/>
          <w:szCs w:val="24"/>
        </w:rPr>
        <w:t xml:space="preserve"> megnevezése: </w:t>
      </w:r>
      <w:r>
        <w:rPr>
          <w:b/>
          <w:szCs w:val="24"/>
        </w:rPr>
        <w:t>Logisztikai technikus (1,5 év)</w:t>
      </w:r>
    </w:p>
    <w:p w14:paraId="6DE7CBFF" w14:textId="77777777" w:rsidR="0011299D" w:rsidRPr="00614CA5" w:rsidRDefault="0011299D" w:rsidP="00614CA5">
      <w:pPr>
        <w:spacing w:line="276" w:lineRule="auto"/>
        <w:jc w:val="center"/>
        <w:rPr>
          <w:b/>
          <w:szCs w:val="24"/>
        </w:rPr>
      </w:pPr>
    </w:p>
    <w:p w14:paraId="6CC9FFF4" w14:textId="4EB07C4C" w:rsidR="009368FC" w:rsidRDefault="0011299D" w:rsidP="0011299D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KÉRJÜK, HOGY AZ ADATOKAT A SZEMÉLYI IGAZOLVÁNYÁBAN SZEREPLŐ ADATOKNAK MEGFELELŐEN TÖLTSE KI!!!!!</w:t>
      </w:r>
    </w:p>
    <w:p w14:paraId="639D5C1B" w14:textId="77777777" w:rsidR="0011299D" w:rsidRPr="0011299D" w:rsidRDefault="0011299D" w:rsidP="0011299D">
      <w:pPr>
        <w:spacing w:line="276" w:lineRule="auto"/>
        <w:jc w:val="center"/>
        <w:rPr>
          <w:b/>
          <w:szCs w:val="24"/>
        </w:rPr>
      </w:pPr>
    </w:p>
    <w:p w14:paraId="1C6D2BE7" w14:textId="77777777" w:rsidR="00AC3F64" w:rsidRPr="00EF5486" w:rsidRDefault="00AC3F64" w:rsidP="0011299D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A jelentkező </w:t>
      </w:r>
      <w:proofErr w:type="gramStart"/>
      <w:r w:rsidRPr="00EF5486">
        <w:rPr>
          <w:sz w:val="27"/>
          <w:szCs w:val="27"/>
        </w:rPr>
        <w:t>neve:…</w:t>
      </w:r>
      <w:proofErr w:type="gramEnd"/>
      <w:r w:rsidRPr="00EF5486">
        <w:rPr>
          <w:sz w:val="27"/>
          <w:szCs w:val="27"/>
        </w:rPr>
        <w:t>…………………………………………………………….</w:t>
      </w:r>
    </w:p>
    <w:p w14:paraId="233A04ED" w14:textId="77777777" w:rsidR="00080C01" w:rsidRDefault="00080C01" w:rsidP="0011299D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Jelentkező születési </w:t>
      </w:r>
      <w:proofErr w:type="gramStart"/>
      <w:r>
        <w:rPr>
          <w:sz w:val="27"/>
          <w:szCs w:val="27"/>
        </w:rPr>
        <w:t>neve:…</w:t>
      </w:r>
      <w:proofErr w:type="gramEnd"/>
      <w:r>
        <w:rPr>
          <w:sz w:val="27"/>
          <w:szCs w:val="27"/>
        </w:rPr>
        <w:t>…………………………………………………….</w:t>
      </w:r>
    </w:p>
    <w:p w14:paraId="03DBC0EF" w14:textId="77777777" w:rsidR="00AC3F64" w:rsidRPr="00EF5486" w:rsidRDefault="00AC3F64" w:rsidP="0011299D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Tanulói azonosító száma</w:t>
      </w:r>
      <w:r w:rsidR="004F1AFA">
        <w:rPr>
          <w:sz w:val="27"/>
          <w:szCs w:val="27"/>
        </w:rPr>
        <w:t xml:space="preserve"> (akinek van</w:t>
      </w:r>
      <w:proofErr w:type="gramStart"/>
      <w:r w:rsidR="004F1AFA">
        <w:rPr>
          <w:sz w:val="27"/>
          <w:szCs w:val="27"/>
        </w:rPr>
        <w:t>):…</w:t>
      </w:r>
      <w:proofErr w:type="gramEnd"/>
      <w:r w:rsidR="004F1AFA">
        <w:rPr>
          <w:sz w:val="27"/>
          <w:szCs w:val="27"/>
        </w:rPr>
        <w:t>…………………</w:t>
      </w:r>
      <w:r w:rsidRPr="00EF5486">
        <w:rPr>
          <w:sz w:val="27"/>
          <w:szCs w:val="27"/>
        </w:rPr>
        <w:t>…………………</w:t>
      </w:r>
      <w:r w:rsidR="00080C01">
        <w:rPr>
          <w:sz w:val="27"/>
          <w:szCs w:val="27"/>
        </w:rPr>
        <w:t>..</w:t>
      </w:r>
      <w:r w:rsidRPr="00EF5486">
        <w:rPr>
          <w:sz w:val="27"/>
          <w:szCs w:val="27"/>
        </w:rPr>
        <w:t>..</w:t>
      </w:r>
    </w:p>
    <w:p w14:paraId="20853338" w14:textId="77777777" w:rsidR="00AC3F64" w:rsidRPr="00EF5486" w:rsidRDefault="00AC3F64" w:rsidP="0011299D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TAJ </w:t>
      </w:r>
      <w:proofErr w:type="gramStart"/>
      <w:r w:rsidRPr="00EF5486">
        <w:rPr>
          <w:sz w:val="27"/>
          <w:szCs w:val="27"/>
        </w:rPr>
        <w:t>száma:…</w:t>
      </w:r>
      <w:proofErr w:type="gramEnd"/>
      <w:r w:rsidRPr="00EF5486">
        <w:rPr>
          <w:sz w:val="27"/>
          <w:szCs w:val="27"/>
        </w:rPr>
        <w:t>……………………………………………………………………</w:t>
      </w:r>
    </w:p>
    <w:p w14:paraId="310AAD22" w14:textId="77777777" w:rsidR="00AC3F64" w:rsidRPr="00EF5486" w:rsidRDefault="00AC3F64" w:rsidP="0011299D">
      <w:pPr>
        <w:spacing w:line="360" w:lineRule="auto"/>
        <w:rPr>
          <w:sz w:val="27"/>
          <w:szCs w:val="27"/>
        </w:rPr>
      </w:pPr>
      <w:proofErr w:type="gramStart"/>
      <w:r w:rsidRPr="00EF5486">
        <w:rPr>
          <w:sz w:val="27"/>
          <w:szCs w:val="27"/>
        </w:rPr>
        <w:t>Adószáma:…</w:t>
      </w:r>
      <w:proofErr w:type="gramEnd"/>
      <w:r w:rsidRPr="00EF5486">
        <w:rPr>
          <w:sz w:val="27"/>
          <w:szCs w:val="27"/>
        </w:rPr>
        <w:t>…………………………………………………………………….</w:t>
      </w:r>
    </w:p>
    <w:p w14:paraId="01A0B744" w14:textId="77777777" w:rsidR="00AC3F64" w:rsidRPr="00EF5486" w:rsidRDefault="00AC3F64" w:rsidP="0011299D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Születési hely, </w:t>
      </w:r>
      <w:proofErr w:type="gramStart"/>
      <w:r w:rsidRPr="00EF5486">
        <w:rPr>
          <w:sz w:val="27"/>
          <w:szCs w:val="27"/>
        </w:rPr>
        <w:t>idő:…</w:t>
      </w:r>
      <w:proofErr w:type="gramEnd"/>
      <w:r w:rsidRPr="00EF5486">
        <w:rPr>
          <w:sz w:val="27"/>
          <w:szCs w:val="27"/>
        </w:rPr>
        <w:t>……………………………………………………………</w:t>
      </w:r>
    </w:p>
    <w:p w14:paraId="0DA34AE0" w14:textId="77777777" w:rsidR="0013655A" w:rsidRPr="00EF5486" w:rsidRDefault="0013655A" w:rsidP="0011299D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Anyja leánykori </w:t>
      </w:r>
      <w:proofErr w:type="gramStart"/>
      <w:r w:rsidRPr="00EF5486">
        <w:rPr>
          <w:sz w:val="27"/>
          <w:szCs w:val="27"/>
        </w:rPr>
        <w:t>neve:…</w:t>
      </w:r>
      <w:proofErr w:type="gramEnd"/>
      <w:r w:rsidRPr="00EF5486">
        <w:rPr>
          <w:sz w:val="27"/>
          <w:szCs w:val="27"/>
        </w:rPr>
        <w:t>…………………………………………………</w:t>
      </w:r>
      <w:r w:rsidR="00080C01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4C7C3C6E" w14:textId="77777777" w:rsidR="00AC3F64" w:rsidRPr="00EF5486" w:rsidRDefault="00AC3F64" w:rsidP="0011299D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 jelentkező lakcíme (irányítószámmal</w:t>
      </w:r>
      <w:proofErr w:type="gramStart"/>
      <w:r w:rsidRPr="00EF5486">
        <w:rPr>
          <w:sz w:val="27"/>
          <w:szCs w:val="27"/>
        </w:rPr>
        <w:t>):…</w:t>
      </w:r>
      <w:proofErr w:type="gramEnd"/>
      <w:r w:rsidRPr="00EF5486">
        <w:rPr>
          <w:sz w:val="27"/>
          <w:szCs w:val="27"/>
        </w:rPr>
        <w:t>…………………………………….</w:t>
      </w:r>
    </w:p>
    <w:p w14:paraId="5527311F" w14:textId="77777777" w:rsidR="00AC3F64" w:rsidRPr="00EF5486" w:rsidRDefault="00AC3F64" w:rsidP="0011299D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……………………………………………………………………………</w:t>
      </w:r>
      <w:r w:rsidR="0013655A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5B945CA9" w14:textId="77777777" w:rsidR="00AC3F64" w:rsidRDefault="00AC3F64" w:rsidP="0011299D">
      <w:pPr>
        <w:spacing w:line="360" w:lineRule="auto"/>
        <w:rPr>
          <w:sz w:val="27"/>
          <w:szCs w:val="27"/>
        </w:rPr>
      </w:pPr>
      <w:proofErr w:type="gramStart"/>
      <w:r w:rsidRPr="00EF5486">
        <w:rPr>
          <w:sz w:val="27"/>
          <w:szCs w:val="27"/>
        </w:rPr>
        <w:t>Telefonszáma:…</w:t>
      </w:r>
      <w:proofErr w:type="gramEnd"/>
      <w:r w:rsidRPr="00EF5486">
        <w:rPr>
          <w:sz w:val="27"/>
          <w:szCs w:val="27"/>
        </w:rPr>
        <w:t>……………………………………………………………</w:t>
      </w:r>
      <w:r w:rsidR="0013655A">
        <w:rPr>
          <w:sz w:val="27"/>
          <w:szCs w:val="27"/>
        </w:rPr>
        <w:t>..</w:t>
      </w:r>
      <w:r w:rsidRPr="00EF5486">
        <w:rPr>
          <w:sz w:val="27"/>
          <w:szCs w:val="27"/>
        </w:rPr>
        <w:t>…..</w:t>
      </w:r>
    </w:p>
    <w:p w14:paraId="65B39689" w14:textId="77777777" w:rsidR="00B15560" w:rsidRPr="00EF5486" w:rsidRDefault="00B15560" w:rsidP="0011299D">
      <w:pPr>
        <w:spacing w:line="360" w:lineRule="auto"/>
        <w:rPr>
          <w:sz w:val="27"/>
          <w:szCs w:val="27"/>
        </w:rPr>
      </w:pPr>
      <w:proofErr w:type="gramStart"/>
      <w:r>
        <w:rPr>
          <w:sz w:val="27"/>
          <w:szCs w:val="27"/>
        </w:rPr>
        <w:t>E-mail:…</w:t>
      </w:r>
      <w:proofErr w:type="gramEnd"/>
      <w:r>
        <w:rPr>
          <w:sz w:val="27"/>
          <w:szCs w:val="27"/>
        </w:rPr>
        <w:t>…………………………………………………………………………</w:t>
      </w:r>
    </w:p>
    <w:p w14:paraId="35A2E920" w14:textId="6518F58B" w:rsidR="00DD4B09" w:rsidRPr="00EF5486" w:rsidRDefault="00DD4B09" w:rsidP="00DD4B09">
      <w:pPr>
        <w:spacing w:line="360" w:lineRule="auto"/>
        <w:rPr>
          <w:sz w:val="27"/>
          <w:szCs w:val="27"/>
          <w:u w:val="single"/>
        </w:rPr>
      </w:pPr>
      <w:r w:rsidRPr="00EF5486">
        <w:rPr>
          <w:sz w:val="27"/>
          <w:szCs w:val="27"/>
          <w:u w:val="single"/>
        </w:rPr>
        <w:t>A jelentkezési határidő:</w:t>
      </w:r>
      <w:r w:rsidRPr="00EF5486">
        <w:rPr>
          <w:sz w:val="27"/>
          <w:szCs w:val="27"/>
        </w:rPr>
        <w:t xml:space="preserve"> </w:t>
      </w:r>
      <w:r w:rsidR="00614CA5">
        <w:rPr>
          <w:b/>
          <w:sz w:val="27"/>
          <w:szCs w:val="27"/>
        </w:rPr>
        <w:t>202</w:t>
      </w:r>
      <w:r w:rsidR="0047463A">
        <w:rPr>
          <w:b/>
          <w:sz w:val="27"/>
          <w:szCs w:val="27"/>
        </w:rPr>
        <w:t>6</w:t>
      </w:r>
      <w:r w:rsidR="00614CA5">
        <w:rPr>
          <w:b/>
          <w:sz w:val="27"/>
          <w:szCs w:val="27"/>
        </w:rPr>
        <w:t>. augusztus 15.</w:t>
      </w:r>
    </w:p>
    <w:p w14:paraId="45D644EB" w14:textId="131518DA" w:rsidR="009368FC" w:rsidRDefault="009368FC" w:rsidP="00DD4B09">
      <w:pPr>
        <w:rPr>
          <w:sz w:val="27"/>
          <w:szCs w:val="27"/>
        </w:rPr>
      </w:pPr>
      <w:r w:rsidRPr="009368FC">
        <w:rPr>
          <w:sz w:val="27"/>
          <w:szCs w:val="27"/>
          <w:u w:val="single"/>
        </w:rPr>
        <w:t>A jelentkezés feltétele:</w:t>
      </w:r>
      <w:r>
        <w:rPr>
          <w:sz w:val="27"/>
          <w:szCs w:val="27"/>
        </w:rPr>
        <w:t xml:space="preserve"> </w:t>
      </w:r>
      <w:r w:rsidR="0011299D" w:rsidRPr="007B13A7">
        <w:rPr>
          <w:b/>
          <w:sz w:val="27"/>
          <w:szCs w:val="27"/>
        </w:rPr>
        <w:t>érettségi vizsga</w:t>
      </w:r>
      <w:r w:rsidR="0011299D">
        <w:rPr>
          <w:b/>
          <w:sz w:val="27"/>
          <w:szCs w:val="27"/>
        </w:rPr>
        <w:t>, a jelentkezési lap beadása. A jelentkezési laphoz kérjük csatolni a végzettséget igazoló bizonyítvány(ok) másolatát is!!!!!!</w:t>
      </w:r>
    </w:p>
    <w:p w14:paraId="617D4366" w14:textId="2B672642" w:rsidR="00250717" w:rsidRDefault="00250717" w:rsidP="00DD4B09">
      <w:pPr>
        <w:rPr>
          <w:sz w:val="27"/>
          <w:szCs w:val="27"/>
        </w:rPr>
      </w:pPr>
    </w:p>
    <w:p w14:paraId="2F337B42" w14:textId="77777777" w:rsidR="001142A4" w:rsidRDefault="001142A4" w:rsidP="00DD4B09">
      <w:pPr>
        <w:rPr>
          <w:sz w:val="27"/>
          <w:szCs w:val="27"/>
        </w:rPr>
      </w:pPr>
    </w:p>
    <w:p w14:paraId="1D8F78EC" w14:textId="10B15040" w:rsidR="00DD4B09" w:rsidRDefault="00614CA5" w:rsidP="00DD4B09">
      <w:pPr>
        <w:rPr>
          <w:sz w:val="27"/>
          <w:szCs w:val="27"/>
        </w:rPr>
      </w:pPr>
      <w:r>
        <w:rPr>
          <w:sz w:val="27"/>
          <w:szCs w:val="27"/>
        </w:rPr>
        <w:t>Sátoraljaújhely, 202</w:t>
      </w:r>
      <w:r w:rsidR="0047463A">
        <w:rPr>
          <w:sz w:val="27"/>
          <w:szCs w:val="27"/>
        </w:rPr>
        <w:t>6</w:t>
      </w:r>
      <w:r>
        <w:rPr>
          <w:sz w:val="27"/>
          <w:szCs w:val="27"/>
        </w:rPr>
        <w:t>………</w:t>
      </w:r>
      <w:proofErr w:type="gramStart"/>
      <w:r>
        <w:rPr>
          <w:sz w:val="27"/>
          <w:szCs w:val="27"/>
        </w:rPr>
        <w:t>…….</w:t>
      </w:r>
      <w:proofErr w:type="gramEnd"/>
      <w:r>
        <w:rPr>
          <w:sz w:val="27"/>
          <w:szCs w:val="27"/>
        </w:rPr>
        <w:t>hónap ……..nap</w:t>
      </w:r>
    </w:p>
    <w:p w14:paraId="241EB98C" w14:textId="77777777" w:rsidR="00EF5486" w:rsidRDefault="00EF5486" w:rsidP="00AC3F64">
      <w:pPr>
        <w:rPr>
          <w:sz w:val="27"/>
          <w:szCs w:val="27"/>
        </w:rPr>
      </w:pPr>
    </w:p>
    <w:p w14:paraId="49C0F219" w14:textId="77777777" w:rsidR="007B13A7" w:rsidRPr="00EF5486" w:rsidRDefault="007B13A7" w:rsidP="00AC3F64">
      <w:pPr>
        <w:rPr>
          <w:sz w:val="27"/>
          <w:szCs w:val="27"/>
        </w:rPr>
      </w:pPr>
    </w:p>
    <w:p w14:paraId="0A147271" w14:textId="77777777" w:rsidR="00AC3F64" w:rsidRPr="00EF5486" w:rsidRDefault="00EF5486" w:rsidP="00AC3F64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     </w:t>
      </w:r>
      <w:r w:rsidR="006B1CA3">
        <w:rPr>
          <w:sz w:val="27"/>
          <w:szCs w:val="27"/>
        </w:rPr>
        <w:t xml:space="preserve">             </w:t>
      </w:r>
      <w:r w:rsidRPr="00EF5486">
        <w:rPr>
          <w:sz w:val="27"/>
          <w:szCs w:val="27"/>
        </w:rPr>
        <w:t xml:space="preserve"> </w:t>
      </w:r>
      <w:r w:rsidR="00AC3F64" w:rsidRPr="00EF5486">
        <w:rPr>
          <w:sz w:val="27"/>
          <w:szCs w:val="27"/>
        </w:rPr>
        <w:t>…………………………………….</w:t>
      </w:r>
    </w:p>
    <w:p w14:paraId="4D7705DB" w14:textId="77777777" w:rsidR="00136F81" w:rsidRDefault="00AC3F64" w:rsidP="00BA57E7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a jelentkező aláírása </w:t>
      </w:r>
    </w:p>
    <w:sectPr w:rsidR="00136F81" w:rsidSect="006B1CA3">
      <w:headerReference w:type="default" r:id="rId7"/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E850" w14:textId="77777777" w:rsidR="00881820" w:rsidRDefault="00881820" w:rsidP="005C2F67">
      <w:r>
        <w:separator/>
      </w:r>
    </w:p>
  </w:endnote>
  <w:endnote w:type="continuationSeparator" w:id="0">
    <w:p w14:paraId="742D5CD4" w14:textId="77777777" w:rsidR="00881820" w:rsidRDefault="00881820" w:rsidP="005C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DC8C" w14:textId="77777777" w:rsidR="00881820" w:rsidRDefault="00881820" w:rsidP="005C2F67">
      <w:r>
        <w:separator/>
      </w:r>
    </w:p>
  </w:footnote>
  <w:footnote w:type="continuationSeparator" w:id="0">
    <w:p w14:paraId="48492CA9" w14:textId="77777777" w:rsidR="00881820" w:rsidRDefault="00881820" w:rsidP="005C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D47C" w14:textId="77777777" w:rsidR="005C2F67" w:rsidRDefault="005C2F67" w:rsidP="002D2829">
    <w:pPr>
      <w:pStyle w:val="lfej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F589" w14:textId="09A1E2F0" w:rsidR="007640A6" w:rsidRDefault="00C925C5" w:rsidP="007640A6">
    <w:pPr>
      <w:pStyle w:val="lfej"/>
      <w:tabs>
        <w:tab w:val="clear" w:pos="4536"/>
        <w:tab w:val="center" w:pos="1560"/>
      </w:tabs>
      <w:ind w:left="156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79289B" wp14:editId="3A17B480">
          <wp:simplePos x="0" y="0"/>
          <wp:positionH relativeFrom="column">
            <wp:posOffset>21590</wp:posOffset>
          </wp:positionH>
          <wp:positionV relativeFrom="paragraph">
            <wp:posOffset>-90170</wp:posOffset>
          </wp:positionV>
          <wp:extent cx="782955" cy="1118235"/>
          <wp:effectExtent l="0" t="0" r="0" b="5715"/>
          <wp:wrapNone/>
          <wp:docPr id="3" name="Kép 3" descr="C:\Documents and Settings\gimnazium\Asztal\LOGÓK\logo_feh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gimnazium\Asztal\LOGÓK\logo_fe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A6">
      <w:rPr>
        <w:b/>
        <w:sz w:val="32"/>
        <w:szCs w:val="32"/>
      </w:rPr>
      <w:t>Szerencsi SZC Sátoraljaújhelyi Kossuth Lajos Technikum</w:t>
    </w:r>
  </w:p>
  <w:p w14:paraId="4A054323" w14:textId="77777777" w:rsidR="007640A6" w:rsidRDefault="007640A6" w:rsidP="007640A6">
    <w:pPr>
      <w:pStyle w:val="lfej"/>
      <w:tabs>
        <w:tab w:val="clear" w:pos="4536"/>
        <w:tab w:val="center" w:pos="1560"/>
      </w:tabs>
      <w:ind w:left="1560"/>
    </w:pPr>
    <w:r>
      <w:t xml:space="preserve">3980 Sátoraljaújhely, Deák u. 10. </w:t>
    </w:r>
    <w:r>
      <w:sym w:font="Wingdings" w:char="F028"/>
    </w:r>
    <w:r>
      <w:t xml:space="preserve">: 47/321-322; 47/521-366 </w:t>
    </w:r>
    <w:r w:rsidRPr="00A53782">
      <w:sym w:font="Wingdings" w:char="F03A"/>
    </w:r>
    <w:r w:rsidRPr="00A53782">
      <w:t xml:space="preserve">: </w:t>
    </w:r>
    <w:hyperlink r:id="rId2" w:history="1">
      <w:r w:rsidRPr="007C3E77">
        <w:rPr>
          <w:rStyle w:val="Hiperhivatkozs"/>
        </w:rPr>
        <w:t>kossuth@szerencsiszc.hu</w:t>
      </w:r>
    </w:hyperlink>
  </w:p>
  <w:p w14:paraId="46ED82A9" w14:textId="77777777" w:rsidR="00136F81" w:rsidRDefault="00136F81" w:rsidP="00136F81">
    <w:pPr>
      <w:pStyle w:val="lfej"/>
      <w:tabs>
        <w:tab w:val="clear" w:pos="4536"/>
        <w:tab w:val="center" w:pos="1560"/>
      </w:tabs>
      <w:ind w:left="1560"/>
    </w:pPr>
  </w:p>
  <w:p w14:paraId="20BA6B48" w14:textId="77777777" w:rsidR="00136F81" w:rsidRDefault="00136F81" w:rsidP="00136F81">
    <w:pPr>
      <w:pStyle w:val="lfej"/>
      <w:tabs>
        <w:tab w:val="clear" w:pos="4536"/>
        <w:tab w:val="center" w:pos="0"/>
      </w:tabs>
      <w:rPr>
        <w:b/>
        <w:sz w:val="32"/>
        <w:szCs w:val="32"/>
      </w:rPr>
    </w:pPr>
    <w:r>
      <w:rPr>
        <w:b/>
        <w:sz w:val="32"/>
        <w:szCs w:val="32"/>
      </w:rPr>
      <w:t>________________________________________________________</w:t>
    </w:r>
  </w:p>
  <w:p w14:paraId="2AB2737D" w14:textId="77777777" w:rsidR="00136F81" w:rsidRDefault="00136F81" w:rsidP="002D2829">
    <w:pPr>
      <w:pStyle w:val="lfej"/>
      <w:tabs>
        <w:tab w:val="clear" w:pos="9072"/>
      </w:tabs>
    </w:pPr>
    <w:r>
      <w:t xml:space="preserve"> </w:t>
    </w:r>
    <w:r w:rsidR="002D282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64"/>
    <w:rsid w:val="0001489A"/>
    <w:rsid w:val="000360F9"/>
    <w:rsid w:val="00080C01"/>
    <w:rsid w:val="00083D0B"/>
    <w:rsid w:val="0008458D"/>
    <w:rsid w:val="000B09DE"/>
    <w:rsid w:val="000F7A92"/>
    <w:rsid w:val="0011299D"/>
    <w:rsid w:val="001142A4"/>
    <w:rsid w:val="0013655A"/>
    <w:rsid w:val="00136F81"/>
    <w:rsid w:val="0014764D"/>
    <w:rsid w:val="00183CCE"/>
    <w:rsid w:val="00194D19"/>
    <w:rsid w:val="001D3B8C"/>
    <w:rsid w:val="002308F7"/>
    <w:rsid w:val="002413D0"/>
    <w:rsid w:val="00244CED"/>
    <w:rsid w:val="00250717"/>
    <w:rsid w:val="0025159B"/>
    <w:rsid w:val="002652E7"/>
    <w:rsid w:val="00282238"/>
    <w:rsid w:val="002A613B"/>
    <w:rsid w:val="002D2829"/>
    <w:rsid w:val="0032643F"/>
    <w:rsid w:val="003653B0"/>
    <w:rsid w:val="003B647B"/>
    <w:rsid w:val="003C1ADC"/>
    <w:rsid w:val="003C3CA3"/>
    <w:rsid w:val="003E67A1"/>
    <w:rsid w:val="00413938"/>
    <w:rsid w:val="00442583"/>
    <w:rsid w:val="00443A46"/>
    <w:rsid w:val="00445EAC"/>
    <w:rsid w:val="00452336"/>
    <w:rsid w:val="00463140"/>
    <w:rsid w:val="00464DCE"/>
    <w:rsid w:val="00466F41"/>
    <w:rsid w:val="0047463A"/>
    <w:rsid w:val="00486F79"/>
    <w:rsid w:val="004A54BC"/>
    <w:rsid w:val="004F1AFA"/>
    <w:rsid w:val="00507188"/>
    <w:rsid w:val="00523ED5"/>
    <w:rsid w:val="005453DB"/>
    <w:rsid w:val="00556D2B"/>
    <w:rsid w:val="005C2F67"/>
    <w:rsid w:val="005E491A"/>
    <w:rsid w:val="00614CA5"/>
    <w:rsid w:val="00665DDA"/>
    <w:rsid w:val="006B1CA3"/>
    <w:rsid w:val="006F638B"/>
    <w:rsid w:val="007021AB"/>
    <w:rsid w:val="007509E8"/>
    <w:rsid w:val="007640A6"/>
    <w:rsid w:val="00764EDB"/>
    <w:rsid w:val="007B13A7"/>
    <w:rsid w:val="00845607"/>
    <w:rsid w:val="008461C8"/>
    <w:rsid w:val="00881820"/>
    <w:rsid w:val="008A3634"/>
    <w:rsid w:val="008D34FE"/>
    <w:rsid w:val="008E474E"/>
    <w:rsid w:val="008E76C4"/>
    <w:rsid w:val="009368FC"/>
    <w:rsid w:val="009674CA"/>
    <w:rsid w:val="00976ED6"/>
    <w:rsid w:val="009B6B62"/>
    <w:rsid w:val="009C4A96"/>
    <w:rsid w:val="009E405B"/>
    <w:rsid w:val="00A61372"/>
    <w:rsid w:val="00A742C7"/>
    <w:rsid w:val="00AC3F64"/>
    <w:rsid w:val="00AD02C2"/>
    <w:rsid w:val="00B1034B"/>
    <w:rsid w:val="00B15560"/>
    <w:rsid w:val="00B45BC7"/>
    <w:rsid w:val="00B476E4"/>
    <w:rsid w:val="00B63069"/>
    <w:rsid w:val="00B7080A"/>
    <w:rsid w:val="00BA57E7"/>
    <w:rsid w:val="00BD3D39"/>
    <w:rsid w:val="00BD7DD5"/>
    <w:rsid w:val="00BF2228"/>
    <w:rsid w:val="00C35DBC"/>
    <w:rsid w:val="00C43BC9"/>
    <w:rsid w:val="00C52E59"/>
    <w:rsid w:val="00C548D1"/>
    <w:rsid w:val="00C62676"/>
    <w:rsid w:val="00C925C5"/>
    <w:rsid w:val="00CD2122"/>
    <w:rsid w:val="00D64511"/>
    <w:rsid w:val="00D75011"/>
    <w:rsid w:val="00DA0DC4"/>
    <w:rsid w:val="00DC667F"/>
    <w:rsid w:val="00DD4B09"/>
    <w:rsid w:val="00DF2215"/>
    <w:rsid w:val="00E20177"/>
    <w:rsid w:val="00E22111"/>
    <w:rsid w:val="00E376F3"/>
    <w:rsid w:val="00E5085D"/>
    <w:rsid w:val="00E5234A"/>
    <w:rsid w:val="00E5367D"/>
    <w:rsid w:val="00E621A5"/>
    <w:rsid w:val="00E6498C"/>
    <w:rsid w:val="00E7099C"/>
    <w:rsid w:val="00E74D38"/>
    <w:rsid w:val="00E775DC"/>
    <w:rsid w:val="00E8722C"/>
    <w:rsid w:val="00EA28BA"/>
    <w:rsid w:val="00EF5486"/>
    <w:rsid w:val="00F65C33"/>
    <w:rsid w:val="00F93D3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4A32D"/>
  <w15:docId w15:val="{EC517950-2647-469E-BD2F-17C0880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613B"/>
    <w:pPr>
      <w:jc w:val="both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2F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F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5C2F67"/>
    <w:pPr>
      <w:tabs>
        <w:tab w:val="center" w:pos="4536"/>
        <w:tab w:val="right" w:pos="9072"/>
      </w:tabs>
      <w:jc w:val="left"/>
    </w:pPr>
    <w:rPr>
      <w:rFonts w:eastAsia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C2F67"/>
    <w:rPr>
      <w:rFonts w:eastAsia="Times New Roman"/>
      <w:szCs w:val="24"/>
      <w:lang w:eastAsia="hu-HU"/>
    </w:rPr>
  </w:style>
  <w:style w:type="character" w:styleId="Hiperhivatkozs">
    <w:name w:val="Hyperlink"/>
    <w:basedOn w:val="Bekezdsalapbettpusa"/>
    <w:rsid w:val="005C2F67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5C2F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ssuth@szerencsiszc.h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mnazium\Asztal\fejl&#233;c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8928-BB61-487E-A912-A419DE4C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</Template>
  <TotalTime>16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mailto:gimnazium@kossuth-saujhely.sulinet.hu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gimnazium</dc:creator>
  <cp:keywords/>
  <dc:description/>
  <cp:lastModifiedBy>Bernáth György</cp:lastModifiedBy>
  <cp:revision>12</cp:revision>
  <cp:lastPrinted>2023-06-15T11:33:00Z</cp:lastPrinted>
  <dcterms:created xsi:type="dcterms:W3CDTF">2023-06-15T11:33:00Z</dcterms:created>
  <dcterms:modified xsi:type="dcterms:W3CDTF">2026-07-02T11:08:00Z</dcterms:modified>
</cp:coreProperties>
</file>