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38" w:rsidRDefault="00282238" w:rsidP="00AC3F64">
      <w:pPr>
        <w:jc w:val="center"/>
        <w:rPr>
          <w:b/>
          <w:sz w:val="32"/>
          <w:szCs w:val="32"/>
        </w:rPr>
      </w:pPr>
    </w:p>
    <w:p w:rsidR="00AC3F64" w:rsidRDefault="00AC3F64" w:rsidP="008F5B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7B13A7" w:rsidRPr="007B13A7" w:rsidRDefault="00C43BC9" w:rsidP="00C43BC9">
      <w:pPr>
        <w:spacing w:line="276" w:lineRule="auto"/>
        <w:jc w:val="center"/>
        <w:rPr>
          <w:b/>
          <w:szCs w:val="24"/>
        </w:rPr>
      </w:pPr>
      <w:r>
        <w:rPr>
          <w:b/>
          <w:color w:val="222222"/>
          <w:szCs w:val="24"/>
          <w:shd w:val="clear" w:color="auto" w:fill="FFFFFF"/>
        </w:rPr>
        <w:t>Szakmajegyzék száma: 5 1041 15 06</w:t>
      </w:r>
    </w:p>
    <w:p w:rsidR="00AC3F64" w:rsidRDefault="00AC3F64" w:rsidP="00282238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r w:rsidR="00C43BC9">
        <w:rPr>
          <w:b/>
          <w:szCs w:val="24"/>
        </w:rPr>
        <w:t>Logisztikai technikus</w:t>
      </w:r>
      <w:r w:rsidR="00486F79">
        <w:rPr>
          <w:b/>
          <w:szCs w:val="24"/>
        </w:rPr>
        <w:t xml:space="preserve"> </w:t>
      </w:r>
    </w:p>
    <w:p w:rsidR="007B13A7" w:rsidRPr="004B7E18" w:rsidRDefault="007B13A7" w:rsidP="00282238">
      <w:pPr>
        <w:spacing w:line="276" w:lineRule="auto"/>
        <w:jc w:val="center"/>
        <w:rPr>
          <w:b/>
          <w:szCs w:val="24"/>
        </w:rPr>
      </w:pPr>
    </w:p>
    <w:p w:rsidR="00AC3F64" w:rsidRDefault="00AC3F64" w:rsidP="00AC3F64">
      <w:pPr>
        <w:rPr>
          <w:sz w:val="28"/>
          <w:szCs w:val="28"/>
        </w:rPr>
      </w:pPr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080C01" w:rsidRDefault="00080C01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…………………</w:t>
      </w:r>
      <w:r w:rsidR="00080C01">
        <w:rPr>
          <w:sz w:val="27"/>
          <w:szCs w:val="27"/>
        </w:rPr>
        <w:t>..</w:t>
      </w:r>
      <w:r w:rsidRPr="00EF5486">
        <w:rPr>
          <w:sz w:val="27"/>
          <w:szCs w:val="27"/>
        </w:rPr>
        <w:t>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080C01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B15560" w:rsidRPr="00EF5486" w:rsidRDefault="00B15560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E-mail</w:t>
      </w:r>
      <w:proofErr w:type="gramStart"/>
      <w:r>
        <w:rPr>
          <w:sz w:val="27"/>
          <w:szCs w:val="27"/>
        </w:rPr>
        <w:t>:……………………………………………………………………………</w:t>
      </w:r>
      <w:proofErr w:type="gramEnd"/>
    </w:p>
    <w:p w:rsidR="0013655A" w:rsidRDefault="0013655A" w:rsidP="00E775DC">
      <w:pPr>
        <w:spacing w:line="360" w:lineRule="auto"/>
        <w:jc w:val="left"/>
        <w:rPr>
          <w:sz w:val="27"/>
          <w:szCs w:val="27"/>
        </w:rPr>
      </w:pPr>
      <w:r>
        <w:rPr>
          <w:sz w:val="27"/>
          <w:szCs w:val="27"/>
        </w:rPr>
        <w:t>Korábban</w:t>
      </w:r>
      <w:r w:rsidR="00B15560">
        <w:rPr>
          <w:sz w:val="27"/>
          <w:szCs w:val="27"/>
        </w:rPr>
        <w:t xml:space="preserve"> </w:t>
      </w:r>
      <w:r>
        <w:rPr>
          <w:sz w:val="27"/>
          <w:szCs w:val="27"/>
        </w:rPr>
        <w:t>szer</w:t>
      </w:r>
      <w:r w:rsidR="00E775DC">
        <w:rPr>
          <w:sz w:val="27"/>
          <w:szCs w:val="27"/>
        </w:rPr>
        <w:t>zett OKJ-s végzettségek</w:t>
      </w:r>
      <w:proofErr w:type="gramStart"/>
      <w:r w:rsidR="00E775DC">
        <w:rPr>
          <w:sz w:val="27"/>
          <w:szCs w:val="27"/>
        </w:rPr>
        <w:t>:……………</w:t>
      </w:r>
      <w:r w:rsidR="00B15560">
        <w:rPr>
          <w:sz w:val="27"/>
          <w:szCs w:val="27"/>
        </w:rPr>
        <w:t>…………………….</w:t>
      </w:r>
      <w:r>
        <w:rPr>
          <w:sz w:val="27"/>
          <w:szCs w:val="27"/>
        </w:rPr>
        <w:t>……….</w:t>
      </w:r>
      <w:proofErr w:type="gramEnd"/>
    </w:p>
    <w:p w:rsidR="0013655A" w:rsidRDefault="0013655A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…………………………………………………………………………………….</w:t>
      </w:r>
    </w:p>
    <w:p w:rsidR="00DD4B09" w:rsidRPr="00EF5486" w:rsidRDefault="00DD4B09" w:rsidP="00DD4B09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080D8B">
        <w:rPr>
          <w:b/>
          <w:sz w:val="27"/>
          <w:szCs w:val="27"/>
        </w:rPr>
        <w:t>2024. augusztus 15</w:t>
      </w:r>
      <w:r>
        <w:rPr>
          <w:b/>
          <w:sz w:val="27"/>
          <w:szCs w:val="27"/>
        </w:rPr>
        <w:t>.</w:t>
      </w:r>
    </w:p>
    <w:p w:rsidR="00DD4B09" w:rsidRPr="00EF5486" w:rsidRDefault="00DD4B09" w:rsidP="00DD4B09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Pr="007B13A7">
        <w:rPr>
          <w:b/>
          <w:sz w:val="27"/>
          <w:szCs w:val="27"/>
        </w:rPr>
        <w:t>érettségi vizsga</w:t>
      </w:r>
      <w:r>
        <w:rPr>
          <w:b/>
          <w:sz w:val="27"/>
          <w:szCs w:val="27"/>
        </w:rPr>
        <w:t xml:space="preserve">, egészségügyi alkalmasság, a jelentkezési lap beadása. </w:t>
      </w:r>
    </w:p>
    <w:p w:rsidR="008F5B9D" w:rsidRPr="00AC44DA" w:rsidRDefault="008F5B9D" w:rsidP="008F5B9D">
      <w:pPr>
        <w:spacing w:line="360" w:lineRule="auto"/>
        <w:rPr>
          <w:i/>
          <w:sz w:val="27"/>
          <w:szCs w:val="27"/>
          <w:u w:val="single"/>
        </w:rPr>
      </w:pPr>
      <w:r w:rsidRPr="00AC44DA">
        <w:rPr>
          <w:i/>
          <w:color w:val="000000"/>
          <w:u w:val="single"/>
          <w:shd w:val="clear" w:color="auto" w:fill="FFFFFF"/>
        </w:rPr>
        <w:t>Aláírásommal igazolom, hogy a "</w:t>
      </w:r>
      <w:r w:rsidRPr="00AC44DA">
        <w:rPr>
          <w:i/>
          <w:color w:val="000000"/>
          <w:sz w:val="27"/>
          <w:szCs w:val="27"/>
          <w:u w:val="single"/>
          <w:bdr w:val="none" w:sz="0" w:space="0" w:color="auto" w:frame="1"/>
          <w:shd w:val="clear" w:color="auto" w:fill="FFFFFF"/>
        </w:rPr>
        <w:t>Tudnivalók a Közismeret nélküli, felnőttképzési jogviszonyban szakmai oktatásba jelentkezők számára" című dokumentumot megismertem és a benne foglaltakat tudomásul vettem.</w:t>
      </w:r>
    </w:p>
    <w:p w:rsidR="008F5B9D" w:rsidRDefault="008F5B9D" w:rsidP="00DD4B09">
      <w:pPr>
        <w:rPr>
          <w:sz w:val="27"/>
          <w:szCs w:val="27"/>
        </w:rPr>
      </w:pPr>
    </w:p>
    <w:p w:rsidR="00DD4B09" w:rsidRDefault="00080D8B" w:rsidP="00DD4B09">
      <w:pPr>
        <w:rPr>
          <w:sz w:val="27"/>
          <w:szCs w:val="27"/>
        </w:rPr>
      </w:pPr>
      <w:r>
        <w:rPr>
          <w:sz w:val="27"/>
          <w:szCs w:val="27"/>
        </w:rPr>
        <w:t>Sátoraljaújhely, 2024</w:t>
      </w:r>
      <w:bookmarkStart w:id="0" w:name="_GoBack"/>
      <w:bookmarkEnd w:id="0"/>
      <w:r w:rsidR="00DD4B09" w:rsidRPr="00EF5486">
        <w:rPr>
          <w:sz w:val="27"/>
          <w:szCs w:val="27"/>
        </w:rPr>
        <w:t>. …</w:t>
      </w:r>
      <w:proofErr w:type="gramStart"/>
      <w:r w:rsidR="00DD4B09" w:rsidRPr="00EF5486">
        <w:rPr>
          <w:sz w:val="27"/>
          <w:szCs w:val="27"/>
        </w:rPr>
        <w:t>………………</w:t>
      </w:r>
      <w:proofErr w:type="gramEnd"/>
      <w:r w:rsidR="00DD4B09" w:rsidRPr="00EF5486">
        <w:rPr>
          <w:sz w:val="27"/>
          <w:szCs w:val="27"/>
        </w:rPr>
        <w:t>hó……..nap</w:t>
      </w:r>
    </w:p>
    <w:p w:rsidR="00EF5486" w:rsidRDefault="00EF5486" w:rsidP="00AC3F64">
      <w:pPr>
        <w:rPr>
          <w:sz w:val="27"/>
          <w:szCs w:val="27"/>
        </w:rPr>
      </w:pPr>
    </w:p>
    <w:p w:rsidR="007B13A7" w:rsidRPr="00EF5486" w:rsidRDefault="007B13A7" w:rsidP="00AC3F64">
      <w:pPr>
        <w:rPr>
          <w:sz w:val="27"/>
          <w:szCs w:val="27"/>
        </w:rPr>
      </w:pPr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</w:t>
      </w:r>
      <w:r w:rsidR="006B1CA3">
        <w:rPr>
          <w:sz w:val="27"/>
          <w:szCs w:val="27"/>
        </w:rPr>
        <w:t xml:space="preserve">             </w:t>
      </w:r>
      <w:r w:rsidRPr="00EF5486">
        <w:rPr>
          <w:sz w:val="27"/>
          <w:szCs w:val="27"/>
        </w:rPr>
        <w:t xml:space="preserve">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</w:t>
      </w:r>
      <w:proofErr w:type="gramStart"/>
      <w:r w:rsidRPr="00EF5486">
        <w:rPr>
          <w:sz w:val="27"/>
          <w:szCs w:val="27"/>
        </w:rPr>
        <w:t>a</w:t>
      </w:r>
      <w:proofErr w:type="gramEnd"/>
      <w:r w:rsidRPr="00EF5486">
        <w:rPr>
          <w:sz w:val="27"/>
          <w:szCs w:val="27"/>
        </w:rPr>
        <w:t xml:space="preserve"> jelentkező aláírása </w:t>
      </w:r>
    </w:p>
    <w:sectPr w:rsidR="00136F81" w:rsidSect="006B1CA3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7B" w:rsidRDefault="00446E7B" w:rsidP="005C2F67">
      <w:r>
        <w:separator/>
      </w:r>
    </w:p>
  </w:endnote>
  <w:endnote w:type="continuationSeparator" w:id="0">
    <w:p w:rsidR="00446E7B" w:rsidRDefault="00446E7B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7B" w:rsidRDefault="00446E7B" w:rsidP="005C2F67">
      <w:r>
        <w:separator/>
      </w:r>
    </w:p>
  </w:footnote>
  <w:footnote w:type="continuationSeparator" w:id="0">
    <w:p w:rsidR="00446E7B" w:rsidRDefault="00446E7B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A6" w:rsidRDefault="00C925C5" w:rsidP="007640A6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3" name="Kép 3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0A6">
      <w:rPr>
        <w:b/>
        <w:sz w:val="32"/>
        <w:szCs w:val="32"/>
      </w:rPr>
      <w:t>Szerencsi SZC Sátoraljaújhelyi Kossuth Lajos Technikum, Szakképző Iskola és Gimnázium</w:t>
    </w:r>
  </w:p>
  <w:p w:rsidR="007640A6" w:rsidRDefault="007640A6" w:rsidP="007640A6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136F81">
    <w:pPr>
      <w:pStyle w:val="lfej"/>
      <w:tabs>
        <w:tab w:val="clear" w:pos="4536"/>
        <w:tab w:val="center" w:pos="1560"/>
      </w:tabs>
      <w:ind w:left="1560"/>
    </w:pP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80C01"/>
    <w:rsid w:val="00080D8B"/>
    <w:rsid w:val="00083D0B"/>
    <w:rsid w:val="0008458D"/>
    <w:rsid w:val="000B09DE"/>
    <w:rsid w:val="000F7A92"/>
    <w:rsid w:val="0013655A"/>
    <w:rsid w:val="00136F81"/>
    <w:rsid w:val="0014764D"/>
    <w:rsid w:val="00183CCE"/>
    <w:rsid w:val="00194D19"/>
    <w:rsid w:val="001D3B8C"/>
    <w:rsid w:val="002308F7"/>
    <w:rsid w:val="002413D0"/>
    <w:rsid w:val="00244CED"/>
    <w:rsid w:val="0025159B"/>
    <w:rsid w:val="002652E7"/>
    <w:rsid w:val="00282238"/>
    <w:rsid w:val="002A613B"/>
    <w:rsid w:val="002D2829"/>
    <w:rsid w:val="0032643F"/>
    <w:rsid w:val="003B647B"/>
    <w:rsid w:val="003C1ADC"/>
    <w:rsid w:val="003C3CA3"/>
    <w:rsid w:val="003E67A1"/>
    <w:rsid w:val="00413938"/>
    <w:rsid w:val="00442583"/>
    <w:rsid w:val="00443A46"/>
    <w:rsid w:val="00445EAC"/>
    <w:rsid w:val="00446E7B"/>
    <w:rsid w:val="00452336"/>
    <w:rsid w:val="00463140"/>
    <w:rsid w:val="00464DCE"/>
    <w:rsid w:val="00486F79"/>
    <w:rsid w:val="004A54BC"/>
    <w:rsid w:val="004F1AFA"/>
    <w:rsid w:val="00507188"/>
    <w:rsid w:val="00523ED5"/>
    <w:rsid w:val="005453DB"/>
    <w:rsid w:val="00556D2B"/>
    <w:rsid w:val="005C2F67"/>
    <w:rsid w:val="005E491A"/>
    <w:rsid w:val="00665DDA"/>
    <w:rsid w:val="006B1CA3"/>
    <w:rsid w:val="006F638B"/>
    <w:rsid w:val="007021AB"/>
    <w:rsid w:val="007509E8"/>
    <w:rsid w:val="007640A6"/>
    <w:rsid w:val="00764EDB"/>
    <w:rsid w:val="007B13A7"/>
    <w:rsid w:val="00845607"/>
    <w:rsid w:val="008A3634"/>
    <w:rsid w:val="008D34FE"/>
    <w:rsid w:val="008E474E"/>
    <w:rsid w:val="008E76C4"/>
    <w:rsid w:val="008F5B9D"/>
    <w:rsid w:val="009674CA"/>
    <w:rsid w:val="00976ED6"/>
    <w:rsid w:val="009B6B62"/>
    <w:rsid w:val="009C4A96"/>
    <w:rsid w:val="009E405B"/>
    <w:rsid w:val="00A61372"/>
    <w:rsid w:val="00A742C7"/>
    <w:rsid w:val="00AC3F64"/>
    <w:rsid w:val="00AD02C2"/>
    <w:rsid w:val="00B1034B"/>
    <w:rsid w:val="00B15560"/>
    <w:rsid w:val="00B45BC7"/>
    <w:rsid w:val="00B476E4"/>
    <w:rsid w:val="00B63069"/>
    <w:rsid w:val="00B7080A"/>
    <w:rsid w:val="00BA57E7"/>
    <w:rsid w:val="00BD3D39"/>
    <w:rsid w:val="00BF2228"/>
    <w:rsid w:val="00C35DBC"/>
    <w:rsid w:val="00C43BC9"/>
    <w:rsid w:val="00C52E59"/>
    <w:rsid w:val="00C548D1"/>
    <w:rsid w:val="00C62676"/>
    <w:rsid w:val="00C925C5"/>
    <w:rsid w:val="00CD2122"/>
    <w:rsid w:val="00D64511"/>
    <w:rsid w:val="00D703B0"/>
    <w:rsid w:val="00D75011"/>
    <w:rsid w:val="00DA0DC4"/>
    <w:rsid w:val="00DC667F"/>
    <w:rsid w:val="00DD4B09"/>
    <w:rsid w:val="00DF2215"/>
    <w:rsid w:val="00E20177"/>
    <w:rsid w:val="00E22111"/>
    <w:rsid w:val="00E376F3"/>
    <w:rsid w:val="00E5234A"/>
    <w:rsid w:val="00E5367D"/>
    <w:rsid w:val="00E621A5"/>
    <w:rsid w:val="00E6498C"/>
    <w:rsid w:val="00E7099C"/>
    <w:rsid w:val="00E74D38"/>
    <w:rsid w:val="00E775DC"/>
    <w:rsid w:val="00EA28BA"/>
    <w:rsid w:val="00EF5486"/>
    <w:rsid w:val="00F65C33"/>
    <w:rsid w:val="00F93D34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0E1D4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9986-480A-4D2C-86FE-65167F4A3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3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5</cp:revision>
  <cp:lastPrinted>2022-06-10T08:05:00Z</cp:lastPrinted>
  <dcterms:created xsi:type="dcterms:W3CDTF">2023-05-16T05:42:00Z</dcterms:created>
  <dcterms:modified xsi:type="dcterms:W3CDTF">2024-07-11T06:44:00Z</dcterms:modified>
</cp:coreProperties>
</file>