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1E2E" w14:textId="77777777" w:rsidR="00AC3F64" w:rsidRDefault="00AC3F64" w:rsidP="00AC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14:paraId="3AADA719" w14:textId="77777777" w:rsidR="00851788" w:rsidRDefault="00851788" w:rsidP="00AC3F64">
      <w:pPr>
        <w:jc w:val="center"/>
        <w:rPr>
          <w:b/>
          <w:sz w:val="32"/>
          <w:szCs w:val="32"/>
        </w:rPr>
      </w:pPr>
    </w:p>
    <w:p w14:paraId="32F04280" w14:textId="77777777" w:rsidR="007B13A7" w:rsidRPr="007B13A7" w:rsidRDefault="00851788" w:rsidP="00851788">
      <w:pPr>
        <w:spacing w:line="276" w:lineRule="auto"/>
        <w:jc w:val="center"/>
        <w:rPr>
          <w:b/>
          <w:szCs w:val="24"/>
        </w:rPr>
      </w:pPr>
      <w:r w:rsidRPr="00851788">
        <w:rPr>
          <w:b/>
          <w:szCs w:val="24"/>
        </w:rPr>
        <w:t>Szakmajegyzék száma:</w:t>
      </w:r>
      <w:r w:rsidR="000A7942">
        <w:rPr>
          <w:b/>
          <w:color w:val="222222"/>
          <w:szCs w:val="24"/>
          <w:shd w:val="clear" w:color="auto" w:fill="FFFFFF"/>
        </w:rPr>
        <w:t xml:space="preserve"> 5-0922-22-02</w:t>
      </w:r>
    </w:p>
    <w:p w14:paraId="4633E8DD" w14:textId="2E811702" w:rsidR="002044B2" w:rsidRDefault="00AC3F64" w:rsidP="002044B2">
      <w:pPr>
        <w:spacing w:line="276" w:lineRule="auto"/>
        <w:jc w:val="center"/>
        <w:rPr>
          <w:b/>
          <w:szCs w:val="24"/>
        </w:rPr>
      </w:pPr>
      <w:r w:rsidRPr="004B7E18">
        <w:rPr>
          <w:b/>
          <w:szCs w:val="24"/>
        </w:rPr>
        <w:t>Szak</w:t>
      </w:r>
      <w:r w:rsidR="005B5DB8">
        <w:rPr>
          <w:b/>
          <w:szCs w:val="24"/>
        </w:rPr>
        <w:t>ma</w:t>
      </w:r>
      <w:r w:rsidRPr="004B7E18">
        <w:rPr>
          <w:b/>
          <w:szCs w:val="24"/>
        </w:rPr>
        <w:t xml:space="preserve"> megnevezése: </w:t>
      </w:r>
      <w:r w:rsidR="000A7942">
        <w:rPr>
          <w:b/>
          <w:szCs w:val="24"/>
        </w:rPr>
        <w:t>Kisgyermekgondozó-, nevelő</w:t>
      </w:r>
      <w:r w:rsidR="002044B2">
        <w:rPr>
          <w:b/>
          <w:szCs w:val="24"/>
        </w:rPr>
        <w:t xml:space="preserve"> </w:t>
      </w:r>
      <w:r w:rsidR="00953C76">
        <w:rPr>
          <w:b/>
          <w:szCs w:val="24"/>
        </w:rPr>
        <w:t>(1,5 év)</w:t>
      </w:r>
    </w:p>
    <w:p w14:paraId="79038BE1" w14:textId="77777777" w:rsidR="00584F60" w:rsidRDefault="00584F60" w:rsidP="002044B2">
      <w:pPr>
        <w:spacing w:line="276" w:lineRule="auto"/>
        <w:jc w:val="center"/>
        <w:rPr>
          <w:b/>
          <w:szCs w:val="24"/>
        </w:rPr>
      </w:pPr>
    </w:p>
    <w:p w14:paraId="4C16AB0F" w14:textId="77777777" w:rsidR="00584F60" w:rsidRPr="004B7E18" w:rsidRDefault="00584F60" w:rsidP="00584F6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KÉRJÜK, HOGY AZ ADATOKAT A SZEMÉLYI IGAZOLVÁNYÁBAN SZEREPLŐ ADATOKNAK MEGFELELŐEN TÖLTSE KI!!!!!</w:t>
      </w:r>
    </w:p>
    <w:p w14:paraId="56C8FB5B" w14:textId="77777777" w:rsidR="007B13A7" w:rsidRPr="00FD3F73" w:rsidRDefault="007B13A7" w:rsidP="00FD3F73">
      <w:pPr>
        <w:spacing w:line="276" w:lineRule="auto"/>
        <w:rPr>
          <w:b/>
          <w:sz w:val="18"/>
          <w:szCs w:val="18"/>
        </w:rPr>
      </w:pPr>
    </w:p>
    <w:p w14:paraId="775FBA5B" w14:textId="77777777" w:rsidR="00AC3F64" w:rsidRDefault="00AC3F64" w:rsidP="00FD3F73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A jelentkező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…………………………………………………………….</w:t>
      </w:r>
    </w:p>
    <w:p w14:paraId="2E7D2F45" w14:textId="77777777" w:rsidR="002044B2" w:rsidRPr="00EF5486" w:rsidRDefault="002044B2" w:rsidP="00FD3F73">
      <w:pPr>
        <w:spacing w:after="80"/>
        <w:rPr>
          <w:sz w:val="27"/>
          <w:szCs w:val="27"/>
        </w:rPr>
      </w:pPr>
      <w:r>
        <w:rPr>
          <w:sz w:val="27"/>
          <w:szCs w:val="27"/>
        </w:rPr>
        <w:t xml:space="preserve">Jelentkező születési </w:t>
      </w:r>
      <w:proofErr w:type="gramStart"/>
      <w:r>
        <w:rPr>
          <w:sz w:val="27"/>
          <w:szCs w:val="27"/>
        </w:rPr>
        <w:t>neve:…</w:t>
      </w:r>
      <w:proofErr w:type="gramEnd"/>
      <w:r>
        <w:rPr>
          <w:sz w:val="27"/>
          <w:szCs w:val="27"/>
        </w:rPr>
        <w:t>…………………………………………………….</w:t>
      </w:r>
    </w:p>
    <w:p w14:paraId="138B2770" w14:textId="77777777" w:rsidR="00AC3F64" w:rsidRPr="00EF5486" w:rsidRDefault="00AC3F64" w:rsidP="00FD3F73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>Tanulói azonosító száma</w:t>
      </w:r>
      <w:r w:rsidR="004F1AFA">
        <w:rPr>
          <w:sz w:val="27"/>
          <w:szCs w:val="27"/>
        </w:rPr>
        <w:t xml:space="preserve"> (akinek van</w:t>
      </w:r>
      <w:proofErr w:type="gramStart"/>
      <w:r w:rsidR="004F1AFA">
        <w:rPr>
          <w:sz w:val="27"/>
          <w:szCs w:val="27"/>
        </w:rPr>
        <w:t>):…</w:t>
      </w:r>
      <w:proofErr w:type="gramEnd"/>
      <w:r w:rsidR="004F1AFA">
        <w:rPr>
          <w:sz w:val="27"/>
          <w:szCs w:val="27"/>
        </w:rPr>
        <w:t>…………………</w:t>
      </w:r>
      <w:r w:rsidRPr="00EF5486">
        <w:rPr>
          <w:sz w:val="27"/>
          <w:szCs w:val="27"/>
        </w:rPr>
        <w:t>…………</w:t>
      </w:r>
      <w:r w:rsidR="002044B2">
        <w:rPr>
          <w:sz w:val="27"/>
          <w:szCs w:val="27"/>
        </w:rPr>
        <w:t>…</w:t>
      </w:r>
      <w:r w:rsidRPr="00EF5486">
        <w:rPr>
          <w:sz w:val="27"/>
          <w:szCs w:val="27"/>
        </w:rPr>
        <w:t>………..</w:t>
      </w:r>
    </w:p>
    <w:p w14:paraId="5C749E18" w14:textId="77777777" w:rsidR="00AC3F64" w:rsidRPr="00EF5486" w:rsidRDefault="00AC3F64" w:rsidP="00FD3F73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TAJ </w:t>
      </w:r>
      <w:proofErr w:type="gramStart"/>
      <w:r w:rsidRPr="00EF5486">
        <w:rPr>
          <w:sz w:val="27"/>
          <w:szCs w:val="27"/>
        </w:rPr>
        <w:t>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</w:t>
      </w:r>
    </w:p>
    <w:p w14:paraId="00E1F795" w14:textId="77777777" w:rsidR="00AC3F64" w:rsidRPr="00EF5486" w:rsidRDefault="00AC3F64" w:rsidP="00FD3F73">
      <w:pPr>
        <w:spacing w:after="80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Adószáma:…</w:t>
      </w:r>
      <w:proofErr w:type="gramEnd"/>
      <w:r w:rsidRPr="00EF5486">
        <w:rPr>
          <w:sz w:val="27"/>
          <w:szCs w:val="27"/>
        </w:rPr>
        <w:t>…………………………………………………………………….</w:t>
      </w:r>
    </w:p>
    <w:p w14:paraId="77E3C214" w14:textId="77777777" w:rsidR="00AC3F64" w:rsidRPr="00EF5486" w:rsidRDefault="00AC3F64" w:rsidP="00FD3F73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Születési hely, </w:t>
      </w:r>
      <w:proofErr w:type="gramStart"/>
      <w:r w:rsidRPr="00EF5486">
        <w:rPr>
          <w:sz w:val="27"/>
          <w:szCs w:val="27"/>
        </w:rPr>
        <w:t>idő:…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</w:p>
    <w:p w14:paraId="779966E2" w14:textId="77777777" w:rsidR="0013655A" w:rsidRPr="00EF5486" w:rsidRDefault="0013655A" w:rsidP="00FD3F73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 xml:space="preserve">Anyja leánykori </w:t>
      </w:r>
      <w:proofErr w:type="gramStart"/>
      <w:r w:rsidRPr="00EF5486">
        <w:rPr>
          <w:sz w:val="27"/>
          <w:szCs w:val="27"/>
        </w:rPr>
        <w:t>neve:…</w:t>
      </w:r>
      <w:proofErr w:type="gramEnd"/>
      <w:r w:rsidRPr="00EF5486">
        <w:rPr>
          <w:sz w:val="27"/>
          <w:szCs w:val="27"/>
        </w:rPr>
        <w:t>…………………………………………………</w:t>
      </w:r>
      <w:r w:rsidR="002044B2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530CEDF4" w14:textId="77777777" w:rsidR="00AC3F64" w:rsidRPr="00EF5486" w:rsidRDefault="00AC3F64" w:rsidP="00FD3F73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>A jelentkező lakcíme (irányítószámmal</w:t>
      </w:r>
      <w:proofErr w:type="gramStart"/>
      <w:r w:rsidRPr="00EF5486">
        <w:rPr>
          <w:sz w:val="27"/>
          <w:szCs w:val="27"/>
        </w:rPr>
        <w:t>):…</w:t>
      </w:r>
      <w:proofErr w:type="gramEnd"/>
      <w:r w:rsidRPr="00EF5486">
        <w:rPr>
          <w:sz w:val="27"/>
          <w:szCs w:val="27"/>
        </w:rPr>
        <w:t>…………………………………….</w:t>
      </w:r>
    </w:p>
    <w:p w14:paraId="32117B3D" w14:textId="77777777" w:rsidR="00AC3F64" w:rsidRPr="00EF5486" w:rsidRDefault="00AC3F64" w:rsidP="00FD3F73">
      <w:pPr>
        <w:spacing w:after="80"/>
        <w:rPr>
          <w:sz w:val="27"/>
          <w:szCs w:val="27"/>
        </w:rPr>
      </w:pPr>
      <w:r w:rsidRPr="00EF5486">
        <w:rPr>
          <w:sz w:val="27"/>
          <w:szCs w:val="27"/>
        </w:rPr>
        <w:t>……………………………………………………………………………</w:t>
      </w:r>
      <w:r w:rsidR="0013655A">
        <w:rPr>
          <w:sz w:val="27"/>
          <w:szCs w:val="27"/>
        </w:rPr>
        <w:t>.</w:t>
      </w:r>
      <w:r w:rsidRPr="00EF5486">
        <w:rPr>
          <w:sz w:val="27"/>
          <w:szCs w:val="27"/>
        </w:rPr>
        <w:t>……..</w:t>
      </w:r>
    </w:p>
    <w:p w14:paraId="63B1A594" w14:textId="77777777" w:rsidR="00AC3F64" w:rsidRDefault="00AC3F64" w:rsidP="00FD3F73">
      <w:pPr>
        <w:spacing w:after="80"/>
        <w:rPr>
          <w:sz w:val="27"/>
          <w:szCs w:val="27"/>
        </w:rPr>
      </w:pPr>
      <w:proofErr w:type="gramStart"/>
      <w:r w:rsidRPr="00EF5486">
        <w:rPr>
          <w:sz w:val="27"/>
          <w:szCs w:val="27"/>
        </w:rPr>
        <w:t>Telefonszáma:…</w:t>
      </w:r>
      <w:proofErr w:type="gramEnd"/>
      <w:r w:rsidRPr="00EF5486">
        <w:rPr>
          <w:sz w:val="27"/>
          <w:szCs w:val="27"/>
        </w:rPr>
        <w:t>……………………………………………………………</w:t>
      </w:r>
      <w:r w:rsidR="0013655A">
        <w:rPr>
          <w:sz w:val="27"/>
          <w:szCs w:val="27"/>
        </w:rPr>
        <w:t>..</w:t>
      </w:r>
      <w:r w:rsidRPr="00EF5486">
        <w:rPr>
          <w:sz w:val="27"/>
          <w:szCs w:val="27"/>
        </w:rPr>
        <w:t>…..</w:t>
      </w:r>
    </w:p>
    <w:p w14:paraId="312A177A" w14:textId="77777777" w:rsidR="0084662F" w:rsidRPr="00EF5486" w:rsidRDefault="0084662F" w:rsidP="00FD3F73">
      <w:pPr>
        <w:spacing w:after="80"/>
        <w:rPr>
          <w:sz w:val="27"/>
          <w:szCs w:val="27"/>
        </w:rPr>
      </w:pPr>
      <w:r>
        <w:rPr>
          <w:sz w:val="27"/>
          <w:szCs w:val="27"/>
        </w:rPr>
        <w:t>Email-</w:t>
      </w:r>
      <w:proofErr w:type="gramStart"/>
      <w:r>
        <w:rPr>
          <w:sz w:val="27"/>
          <w:szCs w:val="27"/>
        </w:rPr>
        <w:t>címe:…</w:t>
      </w:r>
      <w:proofErr w:type="gramEnd"/>
      <w:r>
        <w:rPr>
          <w:sz w:val="27"/>
          <w:szCs w:val="27"/>
        </w:rPr>
        <w:t>……………………………………………………………………</w:t>
      </w:r>
    </w:p>
    <w:p w14:paraId="36D36EB3" w14:textId="77777777" w:rsidR="0013655A" w:rsidRDefault="0013655A" w:rsidP="00FD3F73">
      <w:pPr>
        <w:spacing w:after="80"/>
        <w:jc w:val="left"/>
        <w:rPr>
          <w:sz w:val="27"/>
          <w:szCs w:val="27"/>
        </w:rPr>
      </w:pPr>
      <w:r>
        <w:rPr>
          <w:sz w:val="27"/>
          <w:szCs w:val="27"/>
        </w:rPr>
        <w:t>Korábban</w:t>
      </w:r>
      <w:r w:rsidR="002E5A90">
        <w:rPr>
          <w:sz w:val="27"/>
          <w:szCs w:val="27"/>
        </w:rPr>
        <w:t xml:space="preserve">, szociális ágazatban </w:t>
      </w:r>
      <w:r>
        <w:rPr>
          <w:sz w:val="27"/>
          <w:szCs w:val="27"/>
        </w:rPr>
        <w:t>szer</w:t>
      </w:r>
      <w:r w:rsidR="00E775DC">
        <w:rPr>
          <w:sz w:val="27"/>
          <w:szCs w:val="27"/>
        </w:rPr>
        <w:t>zett OKJ-s végzettség</w:t>
      </w:r>
      <w:r w:rsidR="002E5A90">
        <w:rPr>
          <w:sz w:val="27"/>
          <w:szCs w:val="27"/>
        </w:rPr>
        <w:t xml:space="preserve"> (felmentést biztosít az ágazati alapvizsga alól)</w:t>
      </w:r>
      <w:r w:rsidR="00E775DC">
        <w:rPr>
          <w:sz w:val="27"/>
          <w:szCs w:val="27"/>
        </w:rPr>
        <w:t>:</w:t>
      </w:r>
      <w:r w:rsidR="002E5A90">
        <w:rPr>
          <w:sz w:val="27"/>
          <w:szCs w:val="27"/>
        </w:rPr>
        <w:t xml:space="preserve"> …………………………………………………</w:t>
      </w:r>
      <w:proofErr w:type="gramStart"/>
      <w:r w:rsidR="002E5A90">
        <w:rPr>
          <w:sz w:val="27"/>
          <w:szCs w:val="27"/>
        </w:rPr>
        <w:t>…….</w:t>
      </w:r>
      <w:proofErr w:type="gramEnd"/>
      <w:r w:rsidR="002E5A90">
        <w:rPr>
          <w:sz w:val="27"/>
          <w:szCs w:val="27"/>
        </w:rPr>
        <w:t>.</w:t>
      </w:r>
    </w:p>
    <w:p w14:paraId="72D139DE" w14:textId="77777777" w:rsidR="00366850" w:rsidRDefault="00366850" w:rsidP="00AC3F64">
      <w:pPr>
        <w:spacing w:line="360" w:lineRule="auto"/>
        <w:rPr>
          <w:sz w:val="27"/>
          <w:szCs w:val="27"/>
          <w:u w:val="single"/>
        </w:rPr>
      </w:pPr>
    </w:p>
    <w:p w14:paraId="684A9886" w14:textId="6BBDFE49" w:rsidR="00AC3F64" w:rsidRPr="00EF5486" w:rsidRDefault="00AC3F64" w:rsidP="00AC3F64">
      <w:pPr>
        <w:spacing w:line="360" w:lineRule="auto"/>
        <w:rPr>
          <w:sz w:val="27"/>
          <w:szCs w:val="27"/>
          <w:u w:val="single"/>
        </w:rPr>
      </w:pPr>
      <w:r w:rsidRPr="00EF5486">
        <w:rPr>
          <w:sz w:val="27"/>
          <w:szCs w:val="27"/>
          <w:u w:val="single"/>
        </w:rPr>
        <w:t>A jelentkezési határidő:</w:t>
      </w:r>
      <w:r w:rsidR="00953C76">
        <w:rPr>
          <w:sz w:val="27"/>
          <w:szCs w:val="27"/>
        </w:rPr>
        <w:t xml:space="preserve"> </w:t>
      </w:r>
      <w:r w:rsidR="00953C76" w:rsidRPr="00953C76">
        <w:rPr>
          <w:b/>
          <w:bCs/>
          <w:sz w:val="27"/>
          <w:szCs w:val="27"/>
        </w:rPr>
        <w:t>2026. augusztus 15.</w:t>
      </w:r>
    </w:p>
    <w:p w14:paraId="1F5F8B82" w14:textId="77777777" w:rsidR="00584F60" w:rsidRDefault="00AC3F64" w:rsidP="00584F60">
      <w:pPr>
        <w:spacing w:line="360" w:lineRule="auto"/>
        <w:rPr>
          <w:b/>
          <w:sz w:val="27"/>
          <w:szCs w:val="27"/>
        </w:rPr>
      </w:pPr>
      <w:r w:rsidRPr="00EF5486">
        <w:rPr>
          <w:sz w:val="27"/>
          <w:szCs w:val="27"/>
          <w:u w:val="single"/>
        </w:rPr>
        <w:t>A beiratkozás feltétele:</w:t>
      </w:r>
      <w:r w:rsidRPr="00EF5486">
        <w:rPr>
          <w:sz w:val="27"/>
          <w:szCs w:val="27"/>
        </w:rPr>
        <w:t xml:space="preserve"> </w:t>
      </w:r>
      <w:r w:rsidR="007B13A7" w:rsidRPr="007B13A7">
        <w:rPr>
          <w:b/>
          <w:sz w:val="27"/>
          <w:szCs w:val="27"/>
        </w:rPr>
        <w:t>érettségi vizsga</w:t>
      </w:r>
      <w:r w:rsidR="00AD02C2">
        <w:rPr>
          <w:b/>
          <w:sz w:val="27"/>
          <w:szCs w:val="27"/>
        </w:rPr>
        <w:t>, egészségügyi alkalmasság</w:t>
      </w:r>
      <w:r w:rsidR="002E5A90">
        <w:rPr>
          <w:b/>
          <w:sz w:val="27"/>
          <w:szCs w:val="27"/>
        </w:rPr>
        <w:t>, a jelentkezési lap beadása</w:t>
      </w:r>
      <w:r w:rsidR="0071671B">
        <w:rPr>
          <w:b/>
          <w:sz w:val="27"/>
          <w:szCs w:val="27"/>
        </w:rPr>
        <w:t>.</w:t>
      </w:r>
      <w:r w:rsidR="002E5A90">
        <w:rPr>
          <w:b/>
          <w:sz w:val="27"/>
          <w:szCs w:val="27"/>
        </w:rPr>
        <w:t xml:space="preserve"> </w:t>
      </w:r>
      <w:r w:rsidR="00584F60">
        <w:rPr>
          <w:b/>
          <w:sz w:val="27"/>
          <w:szCs w:val="27"/>
        </w:rPr>
        <w:t>A jelentkezési laphoz kérjük csatolni a végzettséget igazoló bizonyítvány(ok) másolatát is!!!!!!</w:t>
      </w:r>
    </w:p>
    <w:p w14:paraId="10CA422C" w14:textId="2F77ABC1" w:rsidR="00AC3F64" w:rsidRPr="00FD3F73" w:rsidRDefault="00AC3F64" w:rsidP="00AC3F64">
      <w:pPr>
        <w:spacing w:line="360" w:lineRule="auto"/>
        <w:rPr>
          <w:b/>
          <w:sz w:val="8"/>
          <w:szCs w:val="8"/>
        </w:rPr>
      </w:pPr>
    </w:p>
    <w:p w14:paraId="42445B81" w14:textId="77777777" w:rsidR="00584F60" w:rsidRPr="00FD3F73" w:rsidRDefault="00584F60" w:rsidP="00AC3F64">
      <w:pPr>
        <w:rPr>
          <w:sz w:val="16"/>
          <w:szCs w:val="16"/>
        </w:rPr>
      </w:pPr>
    </w:p>
    <w:p w14:paraId="0CB69DF5" w14:textId="181A4135" w:rsidR="00AC3F64" w:rsidRDefault="00FC1117" w:rsidP="00AC3F64">
      <w:pPr>
        <w:rPr>
          <w:sz w:val="27"/>
          <w:szCs w:val="27"/>
        </w:rPr>
      </w:pPr>
      <w:r>
        <w:rPr>
          <w:sz w:val="27"/>
          <w:szCs w:val="27"/>
        </w:rPr>
        <w:t>Sátoraljaújhely, 202</w:t>
      </w:r>
      <w:r w:rsidR="00953C76">
        <w:rPr>
          <w:sz w:val="27"/>
          <w:szCs w:val="27"/>
        </w:rPr>
        <w:t>6</w:t>
      </w:r>
      <w:r w:rsidR="00AC3F64" w:rsidRPr="00EF5486">
        <w:rPr>
          <w:sz w:val="27"/>
          <w:szCs w:val="27"/>
        </w:rPr>
        <w:t>. …………………hó</w:t>
      </w:r>
      <w:proofErr w:type="gramStart"/>
      <w:r w:rsidR="00AC3F64" w:rsidRPr="00EF5486">
        <w:rPr>
          <w:sz w:val="27"/>
          <w:szCs w:val="27"/>
        </w:rPr>
        <w:t>…….</w:t>
      </w:r>
      <w:proofErr w:type="gramEnd"/>
      <w:r w:rsidR="00AC3F64" w:rsidRPr="00EF5486">
        <w:rPr>
          <w:sz w:val="27"/>
          <w:szCs w:val="27"/>
        </w:rPr>
        <w:t>.nap</w:t>
      </w:r>
    </w:p>
    <w:p w14:paraId="54D67F05" w14:textId="77777777" w:rsidR="00C548D1" w:rsidRDefault="00C548D1" w:rsidP="00AC3F64">
      <w:pPr>
        <w:rPr>
          <w:sz w:val="27"/>
          <w:szCs w:val="27"/>
        </w:rPr>
      </w:pPr>
    </w:p>
    <w:p w14:paraId="43D3B370" w14:textId="77777777" w:rsidR="007B13A7" w:rsidRPr="00EF5486" w:rsidRDefault="007B13A7" w:rsidP="00AC3F64">
      <w:pPr>
        <w:rPr>
          <w:sz w:val="27"/>
          <w:szCs w:val="27"/>
        </w:rPr>
      </w:pPr>
    </w:p>
    <w:p w14:paraId="2B97BA9D" w14:textId="77777777" w:rsidR="00AC3F64" w:rsidRPr="00EF5486" w:rsidRDefault="00EF5486" w:rsidP="00AC3F64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      </w:t>
      </w:r>
      <w:r w:rsidR="00AC3F64" w:rsidRPr="00EF5486">
        <w:rPr>
          <w:sz w:val="27"/>
          <w:szCs w:val="27"/>
        </w:rPr>
        <w:t>…………………………………….</w:t>
      </w:r>
    </w:p>
    <w:p w14:paraId="76DED43A" w14:textId="77777777" w:rsidR="00136F81" w:rsidRPr="00BA57E7" w:rsidRDefault="00AC3F64" w:rsidP="00BA57E7">
      <w:pPr>
        <w:rPr>
          <w:sz w:val="27"/>
          <w:szCs w:val="27"/>
        </w:rPr>
      </w:pP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</w:r>
      <w:r w:rsidRPr="00EF5486">
        <w:rPr>
          <w:sz w:val="27"/>
          <w:szCs w:val="27"/>
        </w:rPr>
        <w:tab/>
        <w:t xml:space="preserve">    a jelentkező aláírása </w:t>
      </w:r>
    </w:p>
    <w:sectPr w:rsidR="00136F81" w:rsidRPr="00BA57E7" w:rsidSect="00136F8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E3E5" w14:textId="77777777" w:rsidR="00AC3942" w:rsidRDefault="00AC3942" w:rsidP="005C2F67">
      <w:r>
        <w:separator/>
      </w:r>
    </w:p>
  </w:endnote>
  <w:endnote w:type="continuationSeparator" w:id="0">
    <w:p w14:paraId="5DC9495E" w14:textId="77777777" w:rsidR="00AC3942" w:rsidRDefault="00AC3942" w:rsidP="005C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2369" w14:textId="77777777" w:rsidR="00AC3942" w:rsidRDefault="00AC3942" w:rsidP="005C2F67">
      <w:r>
        <w:separator/>
      </w:r>
    </w:p>
  </w:footnote>
  <w:footnote w:type="continuationSeparator" w:id="0">
    <w:p w14:paraId="51F303B2" w14:textId="77777777" w:rsidR="00AC3942" w:rsidRDefault="00AC3942" w:rsidP="005C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344A" w14:textId="77777777" w:rsidR="005C2F67" w:rsidRDefault="005C2F67" w:rsidP="002D2829">
    <w:pPr>
      <w:pStyle w:val="lfej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716" w14:textId="77777777" w:rsidR="0008282D" w:rsidRDefault="00C925C5" w:rsidP="0008282D">
    <w:pPr>
      <w:pStyle w:val="lfej"/>
      <w:tabs>
        <w:tab w:val="clear" w:pos="4536"/>
        <w:tab w:val="center" w:pos="1560"/>
      </w:tabs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EADA82" wp14:editId="37CDAB1B">
          <wp:simplePos x="0" y="0"/>
          <wp:positionH relativeFrom="column">
            <wp:posOffset>21590</wp:posOffset>
          </wp:positionH>
          <wp:positionV relativeFrom="paragraph">
            <wp:posOffset>-90170</wp:posOffset>
          </wp:positionV>
          <wp:extent cx="782955" cy="1118235"/>
          <wp:effectExtent l="0" t="0" r="0" b="5715"/>
          <wp:wrapNone/>
          <wp:docPr id="6" name="Kép 6" descr="C:\Documents and Settings\gimnazium\Asztal\LOGÓK\logo_feh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gimnazium\Asztal\LOGÓK\logo_fe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111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3A7">
      <w:rPr>
        <w:b/>
        <w:sz w:val="32"/>
        <w:szCs w:val="32"/>
      </w:rPr>
      <w:t>S</w:t>
    </w:r>
    <w:r w:rsidR="0008282D">
      <w:rPr>
        <w:b/>
        <w:sz w:val="32"/>
        <w:szCs w:val="32"/>
      </w:rPr>
      <w:t>zerencsi SZC Sátoraljaújhelyi Kossuth Lajos Technikum, Szakképző Iskola és Gimnázium</w:t>
    </w:r>
  </w:p>
  <w:p w14:paraId="52D1B7D7" w14:textId="77777777" w:rsidR="0008282D" w:rsidRDefault="0008282D" w:rsidP="0008282D">
    <w:pPr>
      <w:pStyle w:val="lfej"/>
      <w:tabs>
        <w:tab w:val="clear" w:pos="4536"/>
        <w:tab w:val="center" w:pos="1560"/>
      </w:tabs>
      <w:ind w:left="1560"/>
    </w:pPr>
    <w:r>
      <w:t xml:space="preserve">3980 Sátoraljaújhely, Deák u. 10. </w:t>
    </w:r>
    <w:r>
      <w:sym w:font="Wingdings" w:char="F028"/>
    </w:r>
    <w:r>
      <w:t xml:space="preserve">: 47/321-322; 47/521-366 </w:t>
    </w:r>
    <w:r w:rsidRPr="00A53782">
      <w:sym w:font="Wingdings" w:char="F03A"/>
    </w:r>
    <w:r w:rsidRPr="00A53782">
      <w:t xml:space="preserve">: </w:t>
    </w:r>
    <w:hyperlink r:id="rId2" w:history="1">
      <w:r w:rsidRPr="007C3E77">
        <w:rPr>
          <w:rStyle w:val="Hiperhivatkozs"/>
        </w:rPr>
        <w:t>kossuth@szerencsiszc.hu</w:t>
      </w:r>
    </w:hyperlink>
  </w:p>
  <w:p w14:paraId="52868C92" w14:textId="77777777" w:rsidR="00136F81" w:rsidRDefault="00136F81" w:rsidP="0008282D">
    <w:pPr>
      <w:pStyle w:val="lfej"/>
      <w:tabs>
        <w:tab w:val="clear" w:pos="4536"/>
        <w:tab w:val="center" w:pos="1560"/>
      </w:tabs>
      <w:ind w:left="1560"/>
    </w:pPr>
    <w:r w:rsidRPr="00A53782">
      <w:t xml:space="preserve"> </w:t>
    </w:r>
  </w:p>
  <w:p w14:paraId="0ECB923C" w14:textId="77777777" w:rsidR="00136F81" w:rsidRDefault="00136F81" w:rsidP="00136F81">
    <w:pPr>
      <w:pStyle w:val="lfej"/>
      <w:tabs>
        <w:tab w:val="clear" w:pos="4536"/>
        <w:tab w:val="center" w:pos="0"/>
      </w:tabs>
      <w:rPr>
        <w:b/>
        <w:sz w:val="32"/>
        <w:szCs w:val="32"/>
      </w:rPr>
    </w:pPr>
    <w:r>
      <w:rPr>
        <w:b/>
        <w:sz w:val="32"/>
        <w:szCs w:val="32"/>
      </w:rPr>
      <w:t>________________________________________________________</w:t>
    </w:r>
  </w:p>
  <w:p w14:paraId="32B5CF6E" w14:textId="77777777" w:rsidR="00136F81" w:rsidRDefault="00136F81" w:rsidP="002D2829">
    <w:pPr>
      <w:pStyle w:val="lfej"/>
      <w:tabs>
        <w:tab w:val="clear" w:pos="9072"/>
      </w:tabs>
    </w:pPr>
    <w:r>
      <w:t xml:space="preserve"> </w:t>
    </w:r>
    <w:r w:rsidR="002D282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64"/>
    <w:rsid w:val="0001489A"/>
    <w:rsid w:val="000360F9"/>
    <w:rsid w:val="0008282D"/>
    <w:rsid w:val="00083D0B"/>
    <w:rsid w:val="0008458D"/>
    <w:rsid w:val="000A7942"/>
    <w:rsid w:val="000F3128"/>
    <w:rsid w:val="0013655A"/>
    <w:rsid w:val="00136F81"/>
    <w:rsid w:val="0014764D"/>
    <w:rsid w:val="00183CCE"/>
    <w:rsid w:val="001D3B8C"/>
    <w:rsid w:val="002044B2"/>
    <w:rsid w:val="00213C78"/>
    <w:rsid w:val="002413D0"/>
    <w:rsid w:val="00244CED"/>
    <w:rsid w:val="00261258"/>
    <w:rsid w:val="002652E7"/>
    <w:rsid w:val="00282238"/>
    <w:rsid w:val="002A613B"/>
    <w:rsid w:val="002B55C3"/>
    <w:rsid w:val="002D2829"/>
    <w:rsid w:val="002E5A90"/>
    <w:rsid w:val="002E7BD4"/>
    <w:rsid w:val="0032643F"/>
    <w:rsid w:val="00366850"/>
    <w:rsid w:val="00396B89"/>
    <w:rsid w:val="003B647B"/>
    <w:rsid w:val="003C3CA3"/>
    <w:rsid w:val="003E67A1"/>
    <w:rsid w:val="00413938"/>
    <w:rsid w:val="00442583"/>
    <w:rsid w:val="00443A46"/>
    <w:rsid w:val="00445EAC"/>
    <w:rsid w:val="00452336"/>
    <w:rsid w:val="00457EC2"/>
    <w:rsid w:val="00463140"/>
    <w:rsid w:val="00464DCE"/>
    <w:rsid w:val="00486F79"/>
    <w:rsid w:val="004A54BC"/>
    <w:rsid w:val="004F1AFA"/>
    <w:rsid w:val="00523ED5"/>
    <w:rsid w:val="00543B03"/>
    <w:rsid w:val="00556D2B"/>
    <w:rsid w:val="00584F60"/>
    <w:rsid w:val="005A1CCB"/>
    <w:rsid w:val="005B5DB8"/>
    <w:rsid w:val="005C2F67"/>
    <w:rsid w:val="005C6966"/>
    <w:rsid w:val="005E491A"/>
    <w:rsid w:val="00665DDA"/>
    <w:rsid w:val="00694B7D"/>
    <w:rsid w:val="006E3C5A"/>
    <w:rsid w:val="006F638B"/>
    <w:rsid w:val="007021AB"/>
    <w:rsid w:val="0071671B"/>
    <w:rsid w:val="007509E8"/>
    <w:rsid w:val="00764EDB"/>
    <w:rsid w:val="007B13A7"/>
    <w:rsid w:val="008048CB"/>
    <w:rsid w:val="008366A4"/>
    <w:rsid w:val="0084662F"/>
    <w:rsid w:val="00846C8D"/>
    <w:rsid w:val="00851788"/>
    <w:rsid w:val="008A3634"/>
    <w:rsid w:val="008D34FE"/>
    <w:rsid w:val="008E474E"/>
    <w:rsid w:val="008E76C4"/>
    <w:rsid w:val="00931339"/>
    <w:rsid w:val="00953C76"/>
    <w:rsid w:val="00976ED6"/>
    <w:rsid w:val="009B6B62"/>
    <w:rsid w:val="009C4A96"/>
    <w:rsid w:val="009E405B"/>
    <w:rsid w:val="00A368D9"/>
    <w:rsid w:val="00A61372"/>
    <w:rsid w:val="00A742C7"/>
    <w:rsid w:val="00AC3942"/>
    <w:rsid w:val="00AC3F64"/>
    <w:rsid w:val="00AD02C2"/>
    <w:rsid w:val="00B1034B"/>
    <w:rsid w:val="00B42387"/>
    <w:rsid w:val="00B45BC7"/>
    <w:rsid w:val="00B63069"/>
    <w:rsid w:val="00B7080A"/>
    <w:rsid w:val="00BA57E7"/>
    <w:rsid w:val="00BD3D39"/>
    <w:rsid w:val="00BF2C51"/>
    <w:rsid w:val="00C35DBC"/>
    <w:rsid w:val="00C52E59"/>
    <w:rsid w:val="00C548D1"/>
    <w:rsid w:val="00C925C5"/>
    <w:rsid w:val="00CD2122"/>
    <w:rsid w:val="00D75011"/>
    <w:rsid w:val="00DA0DC4"/>
    <w:rsid w:val="00DC49CC"/>
    <w:rsid w:val="00DC667F"/>
    <w:rsid w:val="00DF2215"/>
    <w:rsid w:val="00E05204"/>
    <w:rsid w:val="00E121B1"/>
    <w:rsid w:val="00E20177"/>
    <w:rsid w:val="00E22111"/>
    <w:rsid w:val="00E2501B"/>
    <w:rsid w:val="00E43B8B"/>
    <w:rsid w:val="00E5234A"/>
    <w:rsid w:val="00E5367D"/>
    <w:rsid w:val="00E621A5"/>
    <w:rsid w:val="00E6498C"/>
    <w:rsid w:val="00E74D38"/>
    <w:rsid w:val="00E775DC"/>
    <w:rsid w:val="00EA28BA"/>
    <w:rsid w:val="00EF5486"/>
    <w:rsid w:val="00FC1117"/>
    <w:rsid w:val="00F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71BA2"/>
  <w15:docId w15:val="{EC517950-2647-469E-BD2F-17C088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613B"/>
    <w:pPr>
      <w:jc w:val="both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2F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2F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5C2F67"/>
    <w:pPr>
      <w:tabs>
        <w:tab w:val="center" w:pos="4536"/>
        <w:tab w:val="right" w:pos="9072"/>
      </w:tabs>
      <w:jc w:val="left"/>
    </w:pPr>
    <w:rPr>
      <w:rFonts w:eastAsia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C2F67"/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rsid w:val="005C2F6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5C2F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ssuth@szerencsiszc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mnazium\Asztal\fejl&#233;c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8F533-5DE2-47CD-B2F2-7391A020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fejléces</Template>
  <TotalTime>7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mailto:gimnazium@kossuth-saujhely.sulinet.hu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gimnazium</dc:creator>
  <cp:keywords/>
  <dc:description/>
  <cp:lastModifiedBy>Bernáth György</cp:lastModifiedBy>
  <cp:revision>14</cp:revision>
  <cp:lastPrinted>2024-08-01T08:51:00Z</cp:lastPrinted>
  <dcterms:created xsi:type="dcterms:W3CDTF">2022-06-15T08:29:00Z</dcterms:created>
  <dcterms:modified xsi:type="dcterms:W3CDTF">2026-07-02T11:21:00Z</dcterms:modified>
</cp:coreProperties>
</file>